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709"/>
        <w:gridCol w:w="851"/>
        <w:gridCol w:w="567"/>
        <w:gridCol w:w="1701"/>
        <w:gridCol w:w="142"/>
        <w:gridCol w:w="6236"/>
      </w:tblGrid>
      <w:tr w:rsidR="003D0AC6" w:rsidRPr="003D0AC6" w:rsidTr="00322304">
        <w:trPr>
          <w:gridBefore w:val="1"/>
          <w:wBefore w:w="108" w:type="dxa"/>
          <w:cantSplit/>
          <w:trHeight w:val="993"/>
        </w:trPr>
        <w:tc>
          <w:tcPr>
            <w:tcW w:w="3970" w:type="dxa"/>
            <w:gridSpan w:val="5"/>
            <w:vMerge w:val="restart"/>
          </w:tcPr>
          <w:p w:rsidR="002A3CC6" w:rsidRPr="003D0AC6" w:rsidRDefault="002A3CC6" w:rsidP="009C492F">
            <w:pPr>
              <w:pStyle w:val="3"/>
              <w:rPr>
                <w:rFonts w:ascii="Times New Roman" w:hAnsi="Times New Roman"/>
                <w:bCs w:val="0"/>
                <w:spacing w:val="30"/>
                <w:sz w:val="20"/>
              </w:rPr>
            </w:pPr>
            <w:r w:rsidRPr="003D0AC6">
              <w:rPr>
                <w:rFonts w:ascii="Times New Roman" w:hAnsi="Times New Roman"/>
                <w:bCs w:val="0"/>
                <w:spacing w:val="30"/>
                <w:sz w:val="20"/>
              </w:rPr>
              <w:t>АППАРАТ</w:t>
            </w:r>
          </w:p>
          <w:p w:rsidR="002A3CC6" w:rsidRPr="003D0AC6" w:rsidRDefault="002A3CC6" w:rsidP="00FF2F96">
            <w:pPr>
              <w:jc w:val="center"/>
              <w:rPr>
                <w:rFonts w:ascii="Times New Roman" w:hAnsi="Times New Roman"/>
                <w:b/>
              </w:rPr>
            </w:pPr>
            <w:r w:rsidRPr="003D0AC6">
              <w:rPr>
                <w:rFonts w:ascii="Times New Roman" w:hAnsi="Times New Roman"/>
                <w:b/>
              </w:rPr>
              <w:t>ЗАКОНОДАТЕЛЬНОГО СОБРАНИЯ</w:t>
            </w:r>
          </w:p>
          <w:p w:rsidR="002A3CC6" w:rsidRPr="003D0AC6" w:rsidRDefault="002A3CC6" w:rsidP="00FF2F96">
            <w:pPr>
              <w:pStyle w:val="3"/>
              <w:rPr>
                <w:rFonts w:ascii="Times New Roman" w:hAnsi="Times New Roman"/>
                <w:bCs w:val="0"/>
                <w:sz w:val="20"/>
              </w:rPr>
            </w:pPr>
            <w:r w:rsidRPr="003D0AC6">
              <w:rPr>
                <w:rFonts w:ascii="Times New Roman" w:hAnsi="Times New Roman"/>
                <w:bCs w:val="0"/>
                <w:spacing w:val="30"/>
                <w:sz w:val="20"/>
              </w:rPr>
              <w:t>красноярского края</w:t>
            </w:r>
          </w:p>
          <w:p w:rsidR="002A3CC6" w:rsidRPr="003D0AC6" w:rsidRDefault="002A3CC6" w:rsidP="009C492F">
            <w:pPr>
              <w:pStyle w:val="2"/>
              <w:rPr>
                <w:rFonts w:ascii="Arial" w:hAnsi="Arial" w:cs="Arial"/>
                <w:bCs w:val="0"/>
                <w:spacing w:val="-10"/>
              </w:rPr>
            </w:pPr>
          </w:p>
          <w:p w:rsidR="002A3CC6" w:rsidRPr="003D0AC6" w:rsidRDefault="002A3CC6" w:rsidP="009C492F">
            <w:pPr>
              <w:pStyle w:val="2"/>
              <w:rPr>
                <w:rFonts w:ascii="Arial" w:hAnsi="Arial" w:cs="Arial"/>
                <w:bCs w:val="0"/>
                <w:spacing w:val="-10"/>
              </w:rPr>
            </w:pPr>
            <w:r w:rsidRPr="003D0AC6">
              <w:rPr>
                <w:rFonts w:ascii="Arial" w:hAnsi="Arial" w:cs="Arial"/>
                <w:bCs w:val="0"/>
                <w:spacing w:val="-10"/>
              </w:rPr>
              <w:t>экспертно-правовое</w:t>
            </w:r>
          </w:p>
          <w:p w:rsidR="002A3CC6" w:rsidRPr="003D0AC6" w:rsidRDefault="002A3CC6" w:rsidP="009C492F">
            <w:pPr>
              <w:pStyle w:val="2"/>
              <w:rPr>
                <w:rFonts w:ascii="Times New Roman" w:hAnsi="Times New Roman"/>
                <w:bCs w:val="0"/>
                <w:sz w:val="20"/>
              </w:rPr>
            </w:pPr>
            <w:r w:rsidRPr="003D0AC6">
              <w:rPr>
                <w:rFonts w:ascii="Arial" w:hAnsi="Arial" w:cs="Arial"/>
                <w:bCs w:val="0"/>
                <w:spacing w:val="-10"/>
              </w:rPr>
              <w:t xml:space="preserve">управление </w:t>
            </w:r>
          </w:p>
        </w:tc>
        <w:tc>
          <w:tcPr>
            <w:tcW w:w="6236" w:type="dxa"/>
          </w:tcPr>
          <w:p w:rsidR="002A3CC6" w:rsidRPr="003D0AC6" w:rsidRDefault="002A3CC6" w:rsidP="009C492F">
            <w:pPr>
              <w:ind w:left="13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B5" w:rsidRPr="003D0AC6" w:rsidRDefault="00C850B5" w:rsidP="009C492F">
            <w:pPr>
              <w:ind w:left="19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CC6" w:rsidRPr="003D0AC6" w:rsidRDefault="002A3CC6" w:rsidP="009C492F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AC6">
              <w:rPr>
                <w:rFonts w:ascii="Times New Roman" w:hAnsi="Times New Roman"/>
                <w:sz w:val="28"/>
                <w:szCs w:val="28"/>
              </w:rPr>
              <w:t xml:space="preserve">Комитет по бюджету, </w:t>
            </w:r>
          </w:p>
          <w:p w:rsidR="002A3CC6" w:rsidRPr="003D0AC6" w:rsidRDefault="002A3CC6" w:rsidP="009C492F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AC6">
              <w:rPr>
                <w:rFonts w:ascii="Times New Roman" w:hAnsi="Times New Roman"/>
                <w:sz w:val="28"/>
                <w:szCs w:val="28"/>
              </w:rPr>
              <w:t xml:space="preserve">государственной собственности </w:t>
            </w:r>
          </w:p>
          <w:p w:rsidR="002A3CC6" w:rsidRPr="003D0AC6" w:rsidRDefault="002A3CC6" w:rsidP="009C492F">
            <w:pPr>
              <w:ind w:left="20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AC6">
              <w:rPr>
                <w:rFonts w:ascii="Times New Roman" w:hAnsi="Times New Roman"/>
                <w:sz w:val="28"/>
                <w:szCs w:val="28"/>
              </w:rPr>
              <w:t>и защите прав граждан</w:t>
            </w:r>
          </w:p>
        </w:tc>
      </w:tr>
      <w:tr w:rsidR="003D0AC6" w:rsidRPr="003D0AC6" w:rsidTr="00C850B5">
        <w:trPr>
          <w:gridBefore w:val="1"/>
          <w:wBefore w:w="108" w:type="dxa"/>
          <w:cantSplit/>
          <w:trHeight w:val="276"/>
        </w:trPr>
        <w:tc>
          <w:tcPr>
            <w:tcW w:w="3970" w:type="dxa"/>
            <w:gridSpan w:val="5"/>
            <w:vMerge/>
          </w:tcPr>
          <w:p w:rsidR="002A3CC6" w:rsidRPr="003D0AC6" w:rsidRDefault="002A3CC6" w:rsidP="009C492F">
            <w:pPr>
              <w:pStyle w:val="2"/>
              <w:rPr>
                <w:rFonts w:ascii="Arial" w:hAnsi="Arial" w:cs="Arial"/>
                <w:bCs w:val="0"/>
                <w:spacing w:val="-10"/>
              </w:rPr>
            </w:pPr>
          </w:p>
        </w:tc>
        <w:tc>
          <w:tcPr>
            <w:tcW w:w="6236" w:type="dxa"/>
            <w:vMerge w:val="restart"/>
          </w:tcPr>
          <w:p w:rsidR="002A3CC6" w:rsidRPr="003D0AC6" w:rsidRDefault="002A3CC6" w:rsidP="009C492F">
            <w:pPr>
              <w:ind w:left="2339"/>
              <w:rPr>
                <w:rFonts w:ascii="Times New Roman" w:hAnsi="Times New Roman"/>
                <w:sz w:val="28"/>
              </w:rPr>
            </w:pPr>
          </w:p>
          <w:p w:rsidR="002A3CC6" w:rsidRPr="003D0AC6" w:rsidRDefault="002A3CC6" w:rsidP="009C492F">
            <w:pPr>
              <w:ind w:left="2339"/>
              <w:rPr>
                <w:rFonts w:ascii="Times New Roman" w:hAnsi="Times New Roman"/>
                <w:sz w:val="28"/>
              </w:rPr>
            </w:pPr>
          </w:p>
          <w:p w:rsidR="002A3CC6" w:rsidRPr="003D0AC6" w:rsidRDefault="002A3CC6" w:rsidP="009C492F">
            <w:pPr>
              <w:ind w:left="2339"/>
              <w:rPr>
                <w:rFonts w:ascii="Times New Roman" w:hAnsi="Times New Roman"/>
                <w:sz w:val="28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</w:trPr>
        <w:tc>
          <w:tcPr>
            <w:tcW w:w="3970" w:type="dxa"/>
            <w:gridSpan w:val="5"/>
          </w:tcPr>
          <w:p w:rsidR="00486E37" w:rsidRPr="003D0AC6" w:rsidRDefault="00814B79" w:rsidP="009C492F">
            <w:pPr>
              <w:rPr>
                <w:rFonts w:ascii="Arial" w:hAnsi="Arial" w:cs="Arial"/>
                <w:caps/>
                <w:sz w:val="16"/>
              </w:rPr>
            </w:pPr>
            <w:r w:rsidRPr="003D0AC6">
              <w:rPr>
                <w:rFonts w:ascii="Arial" w:hAnsi="Arial" w:cs="Arial"/>
                <w:caps/>
                <w:sz w:val="16"/>
              </w:rPr>
              <w:t xml:space="preserve">пр.Мира, 110, </w:t>
            </w:r>
            <w:r w:rsidR="00486E37" w:rsidRPr="003D0AC6">
              <w:rPr>
                <w:rFonts w:ascii="Arial" w:hAnsi="Arial" w:cs="Arial"/>
                <w:caps/>
                <w:sz w:val="16"/>
              </w:rPr>
              <w:t xml:space="preserve"> г.Красноярск, </w:t>
            </w:r>
            <w:r w:rsidRPr="003D0AC6">
              <w:rPr>
                <w:rFonts w:ascii="Arial" w:hAnsi="Arial" w:cs="Arial"/>
                <w:caps/>
                <w:sz w:val="16"/>
              </w:rPr>
              <w:t>660009</w:t>
            </w:r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  <w:trHeight w:val="207"/>
        </w:trPr>
        <w:tc>
          <w:tcPr>
            <w:tcW w:w="3970" w:type="dxa"/>
            <w:gridSpan w:val="5"/>
            <w:vMerge w:val="restart"/>
          </w:tcPr>
          <w:p w:rsidR="00486E37" w:rsidRPr="003D0AC6" w:rsidRDefault="00486E37" w:rsidP="009C492F">
            <w:pPr>
              <w:rPr>
                <w:rFonts w:ascii="Arial" w:hAnsi="Arial" w:cs="Arial"/>
                <w:caps/>
                <w:sz w:val="16"/>
              </w:rPr>
            </w:pPr>
            <w:r w:rsidRPr="003D0AC6">
              <w:rPr>
                <w:rFonts w:ascii="Arial" w:hAnsi="Arial" w:cs="Arial"/>
                <w:caps/>
                <w:sz w:val="16"/>
              </w:rPr>
              <w:t xml:space="preserve">Телефон: </w:t>
            </w:r>
            <w:r w:rsidR="00500DC0" w:rsidRPr="003D0AC6">
              <w:rPr>
                <w:rFonts w:ascii="Arial" w:hAnsi="Arial" w:cs="Arial"/>
                <w:caps/>
                <w:sz w:val="16"/>
              </w:rPr>
              <w:t>8</w:t>
            </w:r>
            <w:r w:rsidR="00850C4C" w:rsidRPr="003D0AC6">
              <w:rPr>
                <w:rFonts w:ascii="Arial" w:hAnsi="Arial" w:cs="Arial"/>
                <w:caps/>
                <w:sz w:val="16"/>
              </w:rPr>
              <w:t>(391</w:t>
            </w:r>
            <w:r w:rsidRPr="003D0AC6">
              <w:rPr>
                <w:rFonts w:ascii="Arial" w:hAnsi="Arial" w:cs="Arial"/>
                <w:caps/>
                <w:sz w:val="16"/>
              </w:rPr>
              <w:t xml:space="preserve">) </w:t>
            </w:r>
            <w:r w:rsidR="00850C4C" w:rsidRPr="003D0AC6">
              <w:rPr>
                <w:rFonts w:ascii="Arial" w:hAnsi="Arial" w:cs="Arial"/>
                <w:caps/>
                <w:sz w:val="16"/>
              </w:rPr>
              <w:t>2</w:t>
            </w:r>
            <w:r w:rsidRPr="003D0AC6">
              <w:rPr>
                <w:rFonts w:ascii="Arial" w:hAnsi="Arial" w:cs="Arial"/>
                <w:caps/>
                <w:sz w:val="16"/>
              </w:rPr>
              <w:t>49-31-</w:t>
            </w:r>
            <w:r w:rsidR="00E86CF8" w:rsidRPr="003D0AC6">
              <w:rPr>
                <w:rFonts w:ascii="Arial" w:hAnsi="Arial" w:cs="Arial"/>
                <w:caps/>
                <w:sz w:val="16"/>
              </w:rPr>
              <w:t>5</w:t>
            </w:r>
            <w:r w:rsidR="00E71F3F" w:rsidRPr="003D0AC6">
              <w:rPr>
                <w:rFonts w:ascii="Arial" w:hAnsi="Arial" w:cs="Arial"/>
                <w:caps/>
                <w:sz w:val="16"/>
              </w:rPr>
              <w:t>6</w:t>
            </w:r>
            <w:r w:rsidRPr="003D0AC6">
              <w:rPr>
                <w:rFonts w:ascii="Arial" w:hAnsi="Arial" w:cs="Arial"/>
                <w:caps/>
                <w:sz w:val="16"/>
              </w:rPr>
              <w:t xml:space="preserve"> </w:t>
            </w:r>
          </w:p>
          <w:p w:rsidR="00614806" w:rsidRPr="003D0AC6" w:rsidRDefault="00486E37" w:rsidP="009C492F">
            <w:pPr>
              <w:rPr>
                <w:rFonts w:ascii="Arial" w:hAnsi="Arial"/>
                <w:caps/>
                <w:sz w:val="16"/>
              </w:rPr>
            </w:pPr>
            <w:r w:rsidRPr="003D0AC6">
              <w:rPr>
                <w:rFonts w:ascii="Arial" w:hAnsi="Arial" w:cs="Arial"/>
                <w:caps/>
                <w:sz w:val="16"/>
              </w:rPr>
              <w:t>факс</w:t>
            </w:r>
            <w:r w:rsidRPr="003D0AC6">
              <w:rPr>
                <w:rFonts w:ascii="Arial" w:hAnsi="Arial" w:cs="Arial"/>
                <w:caps/>
                <w:noProof/>
                <w:sz w:val="16"/>
              </w:rPr>
              <w:t xml:space="preserve">: </w:t>
            </w:r>
            <w:r w:rsidR="00500DC0" w:rsidRPr="003D0AC6">
              <w:rPr>
                <w:rFonts w:ascii="Arial" w:hAnsi="Arial" w:cs="Arial"/>
                <w:caps/>
                <w:noProof/>
                <w:sz w:val="16"/>
              </w:rPr>
              <w:t>8</w:t>
            </w:r>
            <w:r w:rsidRPr="003D0AC6">
              <w:rPr>
                <w:rFonts w:ascii="Arial" w:hAnsi="Arial" w:cs="Arial"/>
                <w:caps/>
                <w:noProof/>
                <w:sz w:val="16"/>
              </w:rPr>
              <w:t>(</w:t>
            </w:r>
            <w:r w:rsidR="00850C4C" w:rsidRPr="003D0AC6">
              <w:rPr>
                <w:rFonts w:ascii="Arial" w:hAnsi="Arial" w:cs="Arial"/>
                <w:caps/>
                <w:sz w:val="16"/>
              </w:rPr>
              <w:t>391</w:t>
            </w:r>
            <w:r w:rsidRPr="003D0AC6">
              <w:rPr>
                <w:rFonts w:ascii="Arial" w:hAnsi="Arial" w:cs="Arial"/>
                <w:caps/>
                <w:sz w:val="16"/>
              </w:rPr>
              <w:t xml:space="preserve">) </w:t>
            </w:r>
            <w:r w:rsidR="00614806" w:rsidRPr="003D0AC6">
              <w:rPr>
                <w:rFonts w:ascii="Arial" w:hAnsi="Arial"/>
                <w:caps/>
                <w:sz w:val="16"/>
              </w:rPr>
              <w:t>211-04-65</w:t>
            </w:r>
          </w:p>
          <w:p w:rsidR="00EF3BA6" w:rsidRPr="003D0AC6" w:rsidRDefault="00EF3BA6" w:rsidP="009C492F">
            <w:pPr>
              <w:rPr>
                <w:rFonts w:ascii="Arial" w:hAnsi="Arial" w:cs="Arial"/>
                <w:caps/>
                <w:sz w:val="16"/>
              </w:rPr>
            </w:pPr>
            <w:r w:rsidRPr="003D0AC6">
              <w:rPr>
                <w:rFonts w:ascii="Arial" w:hAnsi="Arial" w:cs="Arial"/>
                <w:sz w:val="16"/>
                <w:lang w:val="en-US"/>
              </w:rPr>
              <w:t>E</w:t>
            </w:r>
            <w:r w:rsidRPr="003D0AC6">
              <w:rPr>
                <w:rFonts w:ascii="Arial" w:hAnsi="Arial" w:cs="Arial"/>
                <w:sz w:val="16"/>
              </w:rPr>
              <w:t>-</w:t>
            </w:r>
            <w:r w:rsidRPr="003D0AC6">
              <w:rPr>
                <w:rFonts w:ascii="Arial" w:hAnsi="Arial" w:cs="Arial"/>
                <w:sz w:val="16"/>
                <w:lang w:val="en-US"/>
              </w:rPr>
              <w:t>mail</w:t>
            </w:r>
            <w:r w:rsidRPr="003D0AC6">
              <w:rPr>
                <w:rFonts w:ascii="Arial" w:hAnsi="Arial" w:cs="Arial"/>
                <w:sz w:val="16"/>
              </w:rPr>
              <w:t xml:space="preserve">: </w:t>
            </w:r>
            <w:r w:rsidR="00970770" w:rsidRPr="003D0AC6">
              <w:rPr>
                <w:rFonts w:ascii="Arial" w:hAnsi="Arial" w:cs="Arial"/>
                <w:sz w:val="16"/>
                <w:lang w:val="en-US"/>
              </w:rPr>
              <w:t>pravo</w:t>
            </w:r>
            <w:r w:rsidRPr="003D0AC6">
              <w:rPr>
                <w:rFonts w:ascii="Arial" w:hAnsi="Arial" w:cs="Arial"/>
                <w:sz w:val="16"/>
              </w:rPr>
              <w:t>@</w:t>
            </w:r>
            <w:r w:rsidR="007D5916" w:rsidRPr="003D0AC6">
              <w:rPr>
                <w:rFonts w:ascii="Arial" w:hAnsi="Arial" w:cs="Arial"/>
                <w:sz w:val="16"/>
                <w:lang w:val="en-US"/>
              </w:rPr>
              <w:t>sobranie</w:t>
            </w:r>
            <w:r w:rsidR="007D5916" w:rsidRPr="003D0AC6">
              <w:rPr>
                <w:rFonts w:ascii="Arial" w:hAnsi="Arial" w:cs="Arial"/>
                <w:sz w:val="16"/>
              </w:rPr>
              <w:t>.</w:t>
            </w:r>
            <w:r w:rsidR="007D5916" w:rsidRPr="003D0AC6">
              <w:rPr>
                <w:rFonts w:ascii="Arial" w:hAnsi="Arial" w:cs="Arial"/>
                <w:sz w:val="16"/>
                <w:lang w:val="en-US"/>
              </w:rPr>
              <w:t>info</w:t>
            </w:r>
          </w:p>
          <w:p w:rsidR="00EF3BA6" w:rsidRPr="003D0AC6" w:rsidRDefault="00660E5A" w:rsidP="009C492F">
            <w:pPr>
              <w:rPr>
                <w:rFonts w:ascii="Arial" w:hAnsi="Arial" w:cs="Arial"/>
                <w:caps/>
                <w:sz w:val="18"/>
                <w:lang w:val="en-US"/>
              </w:rPr>
            </w:pPr>
            <w:hyperlink r:id="rId8" w:history="1">
              <w:r w:rsidR="00A00050" w:rsidRPr="003D0AC6">
                <w:rPr>
                  <w:rStyle w:val="a7"/>
                  <w:rFonts w:ascii="Arial" w:hAnsi="Arial" w:cs="Arial"/>
                  <w:color w:val="auto"/>
                  <w:sz w:val="16"/>
                  <w:lang w:val="en-US"/>
                </w:rPr>
                <w:t>http://www.sobranie.info</w:t>
              </w:r>
            </w:hyperlink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  <w:trHeight w:val="184"/>
        </w:trPr>
        <w:tc>
          <w:tcPr>
            <w:tcW w:w="3970" w:type="dxa"/>
            <w:gridSpan w:val="5"/>
            <w:vMerge/>
          </w:tcPr>
          <w:p w:rsidR="00486E37" w:rsidRPr="003D0AC6" w:rsidRDefault="00486E37" w:rsidP="009C492F">
            <w:pPr>
              <w:jc w:val="center"/>
              <w:rPr>
                <w:rFonts w:ascii="Arial" w:hAnsi="Arial" w:cs="Arial"/>
                <w:caps/>
                <w:sz w:val="16"/>
                <w:lang w:val="en-US"/>
              </w:rPr>
            </w:pPr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  <w:trHeight w:val="184"/>
        </w:trPr>
        <w:tc>
          <w:tcPr>
            <w:tcW w:w="3970" w:type="dxa"/>
            <w:gridSpan w:val="5"/>
            <w:vMerge/>
          </w:tcPr>
          <w:p w:rsidR="00486E37" w:rsidRPr="003D0AC6" w:rsidRDefault="00486E37" w:rsidP="009C492F">
            <w:pPr>
              <w:jc w:val="center"/>
              <w:rPr>
                <w:rFonts w:ascii="Arial" w:hAnsi="Arial" w:cs="Arial"/>
                <w:caps/>
                <w:sz w:val="16"/>
                <w:lang w:val="en-US"/>
              </w:rPr>
            </w:pPr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</w:trPr>
        <w:tc>
          <w:tcPr>
            <w:tcW w:w="1560" w:type="dxa"/>
            <w:gridSpan w:val="2"/>
            <w:tcBorders>
              <w:bottom w:val="single" w:sz="4" w:space="0" w:color="800000"/>
            </w:tcBorders>
            <w:vAlign w:val="center"/>
          </w:tcPr>
          <w:p w:rsidR="00486E37" w:rsidRPr="003D0AC6" w:rsidRDefault="00964A9D" w:rsidP="009C7B2B">
            <w:pPr>
              <w:rPr>
                <w:rFonts w:ascii="Arial" w:hAnsi="Arial" w:cs="Arial"/>
                <w:sz w:val="24"/>
                <w:szCs w:val="24"/>
              </w:rPr>
            </w:pPr>
            <w:r w:rsidRPr="003D0AC6">
              <w:rPr>
                <w:rFonts w:ascii="Arial" w:hAnsi="Arial" w:cs="Arial"/>
                <w:sz w:val="22"/>
                <w:szCs w:val="24"/>
              </w:rPr>
              <w:t>02.11.2022</w:t>
            </w:r>
          </w:p>
        </w:tc>
        <w:tc>
          <w:tcPr>
            <w:tcW w:w="567" w:type="dxa"/>
            <w:vAlign w:val="center"/>
          </w:tcPr>
          <w:p w:rsidR="00486E37" w:rsidRPr="003D0AC6" w:rsidRDefault="00486E37" w:rsidP="009C492F">
            <w:pPr>
              <w:jc w:val="center"/>
              <w:rPr>
                <w:rFonts w:ascii="Arial" w:hAnsi="Arial" w:cs="Arial"/>
              </w:rPr>
            </w:pPr>
            <w:r w:rsidRPr="003D0AC6">
              <w:rPr>
                <w:rFonts w:ascii="Arial" w:hAnsi="Arial" w:cs="Arial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800000"/>
            </w:tcBorders>
            <w:vAlign w:val="center"/>
          </w:tcPr>
          <w:p w:rsidR="00486E37" w:rsidRPr="003D0AC6" w:rsidRDefault="00486E37" w:rsidP="009C492F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3D0AC6" w:rsidRPr="003D0AC6" w:rsidTr="00322304">
        <w:trPr>
          <w:gridBefore w:val="1"/>
          <w:wBefore w:w="108" w:type="dxa"/>
          <w:cantSplit/>
        </w:trPr>
        <w:tc>
          <w:tcPr>
            <w:tcW w:w="709" w:type="dxa"/>
            <w:tcBorders>
              <w:bottom w:val="nil"/>
            </w:tcBorders>
            <w:vAlign w:val="center"/>
          </w:tcPr>
          <w:p w:rsidR="00486E37" w:rsidRPr="003D0AC6" w:rsidRDefault="002A3CC6" w:rsidP="009C492F">
            <w:pPr>
              <w:spacing w:line="360" w:lineRule="auto"/>
              <w:ind w:left="-70"/>
              <w:rPr>
                <w:rFonts w:ascii="Arial" w:hAnsi="Arial" w:cs="Arial"/>
              </w:rPr>
            </w:pPr>
            <w:r w:rsidRPr="003D0AC6">
              <w:rPr>
                <w:rFonts w:ascii="Arial" w:hAnsi="Arial" w:cs="Arial"/>
              </w:rPr>
              <w:t xml:space="preserve"> </w:t>
            </w:r>
            <w:r w:rsidR="00486E37" w:rsidRPr="003D0AC6">
              <w:rPr>
                <w:rFonts w:ascii="Arial" w:hAnsi="Arial" w:cs="Arial"/>
              </w:rPr>
              <w:t>На №</w:t>
            </w:r>
          </w:p>
        </w:tc>
        <w:tc>
          <w:tcPr>
            <w:tcW w:w="3261" w:type="dxa"/>
            <w:gridSpan w:val="4"/>
            <w:tcBorders>
              <w:bottom w:val="single" w:sz="4" w:space="0" w:color="800000"/>
            </w:tcBorders>
            <w:vAlign w:val="center"/>
          </w:tcPr>
          <w:p w:rsidR="00486E37" w:rsidRPr="003D0AC6" w:rsidRDefault="00486E37" w:rsidP="009C492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36" w:type="dxa"/>
            <w:vMerge/>
          </w:tcPr>
          <w:p w:rsidR="00486E37" w:rsidRPr="003D0AC6" w:rsidRDefault="00486E37" w:rsidP="009C492F">
            <w:pPr>
              <w:ind w:left="1134"/>
              <w:rPr>
                <w:rFonts w:ascii="Times New Roman" w:hAnsi="Times New Roman"/>
                <w:sz w:val="28"/>
              </w:rPr>
            </w:pPr>
          </w:p>
        </w:tc>
      </w:tr>
      <w:tr w:rsidR="003D0AC6" w:rsidRPr="003D0AC6" w:rsidTr="00322304">
        <w:tblPrEx>
          <w:tblCellMar>
            <w:left w:w="108" w:type="dxa"/>
            <w:right w:w="108" w:type="dxa"/>
          </w:tblCellMar>
          <w:tblLook w:val="01E0"/>
        </w:tblPrEx>
        <w:trPr>
          <w:gridAfter w:val="2"/>
          <w:wAfter w:w="6378" w:type="dxa"/>
        </w:trPr>
        <w:tc>
          <w:tcPr>
            <w:tcW w:w="3936" w:type="dxa"/>
            <w:gridSpan w:val="5"/>
          </w:tcPr>
          <w:p w:rsidR="001301D8" w:rsidRPr="003D0AC6" w:rsidRDefault="001301D8" w:rsidP="009C492F">
            <w:pPr>
              <w:pStyle w:val="a5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3CC6" w:rsidRPr="003D0AC6" w:rsidRDefault="002A3CC6" w:rsidP="009C492F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52953" w:rsidRPr="003D0AC6" w:rsidRDefault="00652953" w:rsidP="009C492F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80DC1" w:rsidRPr="003D0AC6" w:rsidRDefault="00180DC1" w:rsidP="00180DC1">
      <w:pPr>
        <w:jc w:val="center"/>
        <w:rPr>
          <w:rFonts w:ascii="Times New Roman" w:hAnsi="Times New Roman"/>
          <w:b/>
          <w:sz w:val="28"/>
          <w:szCs w:val="28"/>
        </w:rPr>
      </w:pPr>
      <w:r w:rsidRPr="003D0AC6">
        <w:rPr>
          <w:rFonts w:ascii="Times New Roman" w:hAnsi="Times New Roman"/>
          <w:b/>
          <w:sz w:val="28"/>
          <w:szCs w:val="28"/>
        </w:rPr>
        <w:t>Заключение</w:t>
      </w:r>
    </w:p>
    <w:p w:rsidR="00180DC1" w:rsidRPr="003D0AC6" w:rsidRDefault="00180DC1" w:rsidP="00180DC1">
      <w:pPr>
        <w:jc w:val="center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на проект закона края «О внесении изменений в Закон края</w:t>
      </w:r>
    </w:p>
    <w:p w:rsidR="00180DC1" w:rsidRPr="003D0AC6" w:rsidRDefault="00180DC1" w:rsidP="00180DC1">
      <w:pPr>
        <w:jc w:val="center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«О бюджетном процессе в Красноярском крае»</w:t>
      </w:r>
    </w:p>
    <w:p w:rsidR="00180DC1" w:rsidRPr="003D0AC6" w:rsidRDefault="00180DC1" w:rsidP="00180DC1">
      <w:pPr>
        <w:jc w:val="center"/>
        <w:rPr>
          <w:rFonts w:ascii="Times New Roman" w:hAnsi="Times New Roman"/>
        </w:rPr>
      </w:pPr>
      <w:r w:rsidRPr="003D0AC6">
        <w:rPr>
          <w:rFonts w:ascii="Times New Roman" w:hAnsi="Times New Roman"/>
          <w:sz w:val="22"/>
        </w:rPr>
        <w:t>(внесен Правительством края 14 октября 2022 года, вх. № 7918-168ПЗ)</w:t>
      </w:r>
    </w:p>
    <w:p w:rsidR="00180DC1" w:rsidRPr="003D0AC6" w:rsidRDefault="00180DC1" w:rsidP="00180DC1">
      <w:pPr>
        <w:widowControl w:val="0"/>
        <w:autoSpaceDE w:val="0"/>
        <w:autoSpaceDN w:val="0"/>
        <w:ind w:firstLine="540"/>
        <w:jc w:val="both"/>
        <w:rPr>
          <w:rFonts w:cs="Calibri"/>
        </w:rPr>
      </w:pPr>
    </w:p>
    <w:p w:rsidR="00180DC1" w:rsidRPr="003D0AC6" w:rsidRDefault="00180DC1" w:rsidP="00180DC1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180DC1" w:rsidRPr="003D0AC6" w:rsidRDefault="00180DC1" w:rsidP="00180DC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</w:rPr>
        <w:t>Проектом закона края предлагается внести следующие изменения в Закон края от 18</w:t>
      </w:r>
      <w:r w:rsidR="00D506C8" w:rsidRPr="003D0AC6">
        <w:rPr>
          <w:rFonts w:ascii="Times New Roman" w:hAnsi="Times New Roman"/>
          <w:sz w:val="28"/>
        </w:rPr>
        <w:t>.12.</w:t>
      </w:r>
      <w:r w:rsidRPr="003D0AC6">
        <w:rPr>
          <w:rFonts w:ascii="Times New Roman" w:hAnsi="Times New Roman"/>
          <w:sz w:val="28"/>
        </w:rPr>
        <w:t>2008 № 7-2617 «О бюджетном процессе в Красноярском крае»</w:t>
      </w:r>
      <w:r w:rsidR="00ED65DC" w:rsidRPr="003D0AC6">
        <w:rPr>
          <w:rFonts w:ascii="Times New Roman" w:hAnsi="Times New Roman"/>
          <w:sz w:val="28"/>
        </w:rPr>
        <w:t xml:space="preserve"> (далее – Закон края о бюджетном процессе)</w:t>
      </w:r>
      <w:r w:rsidRPr="003D0AC6">
        <w:rPr>
          <w:rFonts w:ascii="Times New Roman" w:hAnsi="Times New Roman"/>
          <w:sz w:val="28"/>
          <w:szCs w:val="28"/>
        </w:rPr>
        <w:t>:</w:t>
      </w:r>
    </w:p>
    <w:p w:rsidR="00180DC1" w:rsidRPr="003D0AC6" w:rsidRDefault="00180DC1" w:rsidP="000A6B1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 w:rsidRPr="003D0AC6">
        <w:rPr>
          <w:rFonts w:ascii="Times New Roman" w:hAnsi="Times New Roman"/>
          <w:sz w:val="28"/>
        </w:rPr>
        <w:t>уточнить бюджетн</w:t>
      </w:r>
      <w:r w:rsidR="000E3232" w:rsidRPr="003D0AC6">
        <w:rPr>
          <w:rFonts w:ascii="Times New Roman" w:hAnsi="Times New Roman"/>
          <w:sz w:val="28"/>
        </w:rPr>
        <w:t>ое</w:t>
      </w:r>
      <w:r w:rsidRPr="003D0AC6">
        <w:rPr>
          <w:rFonts w:ascii="Times New Roman" w:hAnsi="Times New Roman"/>
          <w:sz w:val="28"/>
        </w:rPr>
        <w:t xml:space="preserve"> полномочи</w:t>
      </w:r>
      <w:r w:rsidR="000E3232" w:rsidRPr="003D0AC6">
        <w:rPr>
          <w:rFonts w:ascii="Times New Roman" w:hAnsi="Times New Roman"/>
          <w:sz w:val="28"/>
        </w:rPr>
        <w:t>е</w:t>
      </w:r>
      <w:r w:rsidRPr="003D0AC6">
        <w:rPr>
          <w:rFonts w:ascii="Times New Roman" w:hAnsi="Times New Roman"/>
          <w:sz w:val="28"/>
        </w:rPr>
        <w:t xml:space="preserve"> Правительства края </w:t>
      </w:r>
      <w:r w:rsidR="000A58B3" w:rsidRPr="003D0AC6">
        <w:rPr>
          <w:rFonts w:ascii="Times New Roman" w:hAnsi="Times New Roman"/>
          <w:sz w:val="28"/>
        </w:rPr>
        <w:t>по размещению на официальном сайте Красноярского края сведений о ходе исполнения краевого бюджета</w:t>
      </w:r>
      <w:r w:rsidR="000A6B10" w:rsidRPr="003D0AC6">
        <w:rPr>
          <w:rFonts w:ascii="Times New Roman" w:hAnsi="Times New Roman"/>
          <w:sz w:val="28"/>
        </w:rPr>
        <w:t xml:space="preserve"> </w:t>
      </w:r>
      <w:r w:rsidR="000A6B10" w:rsidRPr="003D0AC6">
        <w:rPr>
          <w:rFonts w:ascii="Times New Roman" w:hAnsi="Times New Roman"/>
          <w:sz w:val="28"/>
          <w:szCs w:val="28"/>
        </w:rPr>
        <w:t xml:space="preserve">и консолидированного бюджета Красноярского края, о численности государственных гражданских служащих края, работников краевых государственных учреждений, сведений об исполнении государственных программ края, об использовании бюджетных ассигнований резервного фонда Правительства края </w:t>
      </w:r>
      <w:r w:rsidRPr="003D0AC6">
        <w:rPr>
          <w:rFonts w:ascii="Times New Roman" w:hAnsi="Times New Roman"/>
          <w:sz w:val="28"/>
        </w:rPr>
        <w:t>(</w:t>
      </w:r>
      <w:r w:rsidR="000A6B10" w:rsidRPr="003D0AC6">
        <w:rPr>
          <w:rFonts w:ascii="Times New Roman" w:hAnsi="Times New Roman"/>
          <w:sz w:val="28"/>
        </w:rPr>
        <w:t>п</w:t>
      </w:r>
      <w:r w:rsidR="006D6DF1" w:rsidRPr="003D0AC6">
        <w:rPr>
          <w:rFonts w:ascii="Times New Roman" w:hAnsi="Times New Roman"/>
          <w:sz w:val="28"/>
        </w:rPr>
        <w:t>.</w:t>
      </w:r>
      <w:r w:rsidR="000A6B10" w:rsidRPr="003D0AC6">
        <w:rPr>
          <w:rFonts w:ascii="Times New Roman" w:hAnsi="Times New Roman"/>
          <w:sz w:val="28"/>
        </w:rPr>
        <w:t xml:space="preserve"> «у» </w:t>
      </w:r>
      <w:r w:rsidRPr="003D0AC6">
        <w:rPr>
          <w:rFonts w:ascii="Times New Roman" w:hAnsi="Times New Roman"/>
          <w:sz w:val="28"/>
        </w:rPr>
        <w:t>ст. 7);</w:t>
      </w:r>
    </w:p>
    <w:p w:rsidR="00ED65DC" w:rsidRPr="003D0AC6" w:rsidRDefault="00ED65DC" w:rsidP="00F631F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 w:rsidRPr="003D0AC6">
        <w:rPr>
          <w:rFonts w:ascii="Times New Roman" w:hAnsi="Times New Roman"/>
          <w:sz w:val="28"/>
        </w:rPr>
        <w:t>признать утратившим силу пункт «р» ст</w:t>
      </w:r>
      <w:r w:rsidR="006659E8" w:rsidRPr="003D0AC6">
        <w:rPr>
          <w:rFonts w:ascii="Times New Roman" w:hAnsi="Times New Roman"/>
          <w:sz w:val="28"/>
        </w:rPr>
        <w:t>.</w:t>
      </w:r>
      <w:r w:rsidRPr="003D0AC6">
        <w:rPr>
          <w:rFonts w:ascii="Times New Roman" w:hAnsi="Times New Roman"/>
          <w:sz w:val="28"/>
        </w:rPr>
        <w:t xml:space="preserve"> 20 Закона края о бюджетном процессе, устанавливающий, что в составе документов и материалов к проекту закона края о краевом бюджете</w:t>
      </w:r>
      <w:r w:rsidR="00F631FF" w:rsidRPr="003D0AC6">
        <w:rPr>
          <w:rFonts w:ascii="Times New Roman" w:hAnsi="Times New Roman"/>
          <w:sz w:val="28"/>
        </w:rPr>
        <w:t xml:space="preserve"> в Законодательное Собрание края представляется бюджетный прогноз (проект бюджетного прогноза, проект изменений бюджетного прогноза) края на долгосрочный период </w:t>
      </w:r>
      <w:r w:rsidR="00F631FF" w:rsidRPr="003D0AC6">
        <w:rPr>
          <w:rFonts w:ascii="Times New Roman" w:hAnsi="Times New Roman"/>
          <w:sz w:val="24"/>
        </w:rPr>
        <w:t>(с</w:t>
      </w:r>
      <w:r w:rsidRPr="003D0AC6">
        <w:rPr>
          <w:rFonts w:ascii="Times New Roman" w:hAnsi="Times New Roman"/>
          <w:sz w:val="24"/>
        </w:rPr>
        <w:t xml:space="preserve"> учетом положений проекта федерального закона № 201622-8</w:t>
      </w:r>
      <w:r w:rsidR="00F631FF" w:rsidRPr="003D0AC6">
        <w:rPr>
          <w:rFonts w:ascii="Times New Roman" w:hAnsi="Times New Roman"/>
          <w:sz w:val="24"/>
        </w:rPr>
        <w:t xml:space="preserve"> </w:t>
      </w:r>
      <w:r w:rsidRPr="003D0AC6">
        <w:rPr>
          <w:rFonts w:ascii="Times New Roman" w:hAnsi="Times New Roman"/>
          <w:sz w:val="24"/>
        </w:rPr>
        <w:t>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</w:t>
      </w:r>
      <w:r w:rsidR="001A3616" w:rsidRPr="003D0AC6">
        <w:rPr>
          <w:rFonts w:ascii="Times New Roman" w:hAnsi="Times New Roman"/>
          <w:sz w:val="24"/>
        </w:rPr>
        <w:t>, принят</w:t>
      </w:r>
      <w:r w:rsidR="009B4ED2" w:rsidRPr="003D0AC6">
        <w:rPr>
          <w:rFonts w:ascii="Times New Roman" w:hAnsi="Times New Roman"/>
          <w:sz w:val="24"/>
        </w:rPr>
        <w:t>ого</w:t>
      </w:r>
      <w:r w:rsidR="001A3616" w:rsidRPr="003D0AC6">
        <w:rPr>
          <w:rFonts w:ascii="Times New Roman" w:hAnsi="Times New Roman"/>
          <w:sz w:val="24"/>
        </w:rPr>
        <w:t xml:space="preserve"> в первом чтении 19.10.2022</w:t>
      </w:r>
      <w:r w:rsidR="00F631FF" w:rsidRPr="003D0AC6">
        <w:rPr>
          <w:rFonts w:ascii="Times New Roman" w:hAnsi="Times New Roman"/>
          <w:sz w:val="24"/>
        </w:rPr>
        <w:t>)</w:t>
      </w:r>
      <w:r w:rsidR="00F631FF" w:rsidRPr="003D0AC6">
        <w:rPr>
          <w:rFonts w:ascii="Times New Roman" w:hAnsi="Times New Roman"/>
          <w:sz w:val="28"/>
        </w:rPr>
        <w:t>;</w:t>
      </w:r>
      <w:r w:rsidRPr="003D0AC6">
        <w:rPr>
          <w:rFonts w:ascii="Times New Roman" w:hAnsi="Times New Roman"/>
          <w:sz w:val="28"/>
        </w:rPr>
        <w:t xml:space="preserve"> </w:t>
      </w:r>
    </w:p>
    <w:p w:rsidR="00152A88" w:rsidRPr="003D0AC6" w:rsidRDefault="00152A88" w:rsidP="00152A8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</w:rPr>
        <w:t>установить, что одновременно с годовым отчетом об исполнении краевого бюджета Правительством края представля</w:t>
      </w:r>
      <w:r w:rsidR="00EC36DC" w:rsidRPr="003D0AC6">
        <w:rPr>
          <w:rFonts w:ascii="Times New Roman" w:hAnsi="Times New Roman"/>
          <w:sz w:val="28"/>
        </w:rPr>
        <w:t>ю</w:t>
      </w:r>
      <w:r w:rsidRPr="003D0AC6">
        <w:rPr>
          <w:rFonts w:ascii="Times New Roman" w:hAnsi="Times New Roman"/>
          <w:sz w:val="28"/>
        </w:rPr>
        <w:t xml:space="preserve">тся сводный годовой доклад о ходе реализации и об оценке эффективности государственных программ, а также отчет о реализации отраслевых программ (в действующей редакции - </w:t>
      </w:r>
      <w:r w:rsidRPr="003D0AC6">
        <w:rPr>
          <w:rFonts w:ascii="Times New Roman" w:hAnsi="Times New Roman"/>
          <w:sz w:val="28"/>
          <w:szCs w:val="28"/>
        </w:rPr>
        <w:t xml:space="preserve">отчеты о реализации государственных программ, а также отраслевых программ с указанием достигнутых целевых показателей и показателей результативности деятельности органов исполнительной власти края </w:t>
      </w:r>
      <w:r w:rsidRPr="003D0AC6">
        <w:rPr>
          <w:rFonts w:ascii="Times New Roman" w:hAnsi="Times New Roman"/>
          <w:sz w:val="28"/>
        </w:rPr>
        <w:t>(</w:t>
      </w:r>
      <w:r w:rsidR="009B4ED2" w:rsidRPr="003D0AC6">
        <w:rPr>
          <w:rFonts w:ascii="Times New Roman" w:hAnsi="Times New Roman"/>
          <w:sz w:val="28"/>
        </w:rPr>
        <w:t xml:space="preserve">подп. «з» п. 5 </w:t>
      </w:r>
      <w:r w:rsidRPr="003D0AC6">
        <w:rPr>
          <w:rFonts w:ascii="Times New Roman" w:hAnsi="Times New Roman"/>
          <w:sz w:val="28"/>
        </w:rPr>
        <w:t>ст. 45)</w:t>
      </w:r>
      <w:r w:rsidRPr="003D0AC6">
        <w:rPr>
          <w:rFonts w:ascii="Times New Roman" w:hAnsi="Times New Roman"/>
          <w:sz w:val="28"/>
          <w:szCs w:val="28"/>
        </w:rPr>
        <w:t>.</w:t>
      </w:r>
    </w:p>
    <w:p w:rsidR="00180DC1" w:rsidRPr="003D0AC6" w:rsidRDefault="00180DC1" w:rsidP="00180DC1">
      <w:pPr>
        <w:pStyle w:val="ConsPlusNormal"/>
        <w:tabs>
          <w:tab w:val="left" w:pos="1134"/>
        </w:tabs>
        <w:ind w:firstLine="709"/>
        <w:jc w:val="both"/>
      </w:pPr>
      <w:r w:rsidRPr="003D0AC6">
        <w:lastRenderedPageBreak/>
        <w:t>При проведении экспертизы законопроекта положений, противоречащих федеральному законодательству, не установлено, коррупциогенных факторов не выявлено.</w:t>
      </w:r>
    </w:p>
    <w:p w:rsidR="00180DC1" w:rsidRPr="003D0AC6" w:rsidRDefault="00180DC1" w:rsidP="00180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Принятие предлагаемого проекта закона не повлечет увеличения расходов краевого бюджета.</w:t>
      </w:r>
    </w:p>
    <w:p w:rsidR="00180DC1" w:rsidRPr="003D0AC6" w:rsidRDefault="00180DC1" w:rsidP="00180DC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jc w:val="center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Замечани</w:t>
      </w:r>
      <w:r w:rsidR="003D0AC6" w:rsidRPr="003D0AC6">
        <w:rPr>
          <w:rFonts w:ascii="Times New Roman" w:hAnsi="Times New Roman"/>
          <w:sz w:val="28"/>
          <w:szCs w:val="28"/>
        </w:rPr>
        <w:t>е</w:t>
      </w:r>
      <w:r w:rsidRPr="003D0AC6">
        <w:rPr>
          <w:rFonts w:ascii="Times New Roman" w:hAnsi="Times New Roman"/>
          <w:sz w:val="28"/>
          <w:szCs w:val="28"/>
        </w:rPr>
        <w:t xml:space="preserve"> к проекту закона</w:t>
      </w:r>
    </w:p>
    <w:p w:rsidR="00180DC1" w:rsidRPr="003D0AC6" w:rsidRDefault="00180DC1" w:rsidP="00180DC1">
      <w:pPr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Пунктом 4 ст</w:t>
      </w:r>
      <w:r w:rsidR="00E1556E" w:rsidRPr="003D0AC6">
        <w:rPr>
          <w:rFonts w:ascii="Times New Roman" w:hAnsi="Times New Roman"/>
          <w:sz w:val="28"/>
          <w:szCs w:val="28"/>
        </w:rPr>
        <w:t>.</w:t>
      </w:r>
      <w:r w:rsidRPr="003D0AC6">
        <w:rPr>
          <w:rFonts w:ascii="Times New Roman" w:hAnsi="Times New Roman"/>
          <w:sz w:val="28"/>
          <w:szCs w:val="28"/>
        </w:rPr>
        <w:t xml:space="preserve"> 1 проекта предусмотрено изменение наименования отчетного документа об итогах реализации государственных программ края, представляемого одновременно с годовым отчетом об исполнении краевого бюджета. По аналогии с требованиями к составу документов, рассматриваемых вместе с отчетом об исполнении федерального бюджета (подп. 7.5 п. 2 ст. 246.10 БК РФ), проектом предлагается представлять в Законодательное Собрание края «сводный годовой доклад о ходе реализации и об оценке эффективности государственных программ». </w:t>
      </w:r>
    </w:p>
    <w:p w:rsidR="00180DC1" w:rsidRPr="003D0AC6" w:rsidRDefault="00180DC1" w:rsidP="00180D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Обращаем внимание, что по сравнению с действующей редакцией отсутствует требование об указании в составе нового документа «достигнутых целевых показателей и показателей результативности деятельности органов государственной власти края». Учитывая, что достижение целевых показателей и показателей результативности государственных программ является критерием эффективности их реализации, предлагаем дополнить новую редакцию положением о том, что сводный доклад представляется с указанием сведений о достижении данных показателей.</w:t>
      </w:r>
    </w:p>
    <w:p w:rsidR="003D0AC6" w:rsidRPr="003D0AC6" w:rsidRDefault="003D0AC6" w:rsidP="003D0AC6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3D0AC6" w:rsidP="00180D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Также п</w:t>
      </w:r>
      <w:r w:rsidR="00180DC1" w:rsidRPr="003D0AC6">
        <w:rPr>
          <w:rFonts w:ascii="Times New Roman" w:hAnsi="Times New Roman"/>
          <w:sz w:val="28"/>
          <w:szCs w:val="28"/>
        </w:rPr>
        <w:t xml:space="preserve">олагаем необходимым отметить, что в заключении экспертно-правового управления на проект закона края от 15.10.2019 № 8188-151ПЗ «О внесении изменений в Закон края «О бюджетном процессе в Красноярском крае» (принят во втором чтении 05.12.2019) содержится ряд предложений об урегулировании отдельных вопросов, возникающих при рассмотрении проекта краевого бюджета и изменений в него, в ходе контроля за его исполнением, в том числе в целях устранения неопределенности правового регулирования. </w:t>
      </w:r>
    </w:p>
    <w:p w:rsidR="00180DC1" w:rsidRPr="003D0AC6" w:rsidRDefault="00180DC1" w:rsidP="00180D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Данные предложения, на наш взгляд, остаются в большей части актуальными, в связи с чем предлагаем вернуться к их рассмотрению в рамках планов законопроектной работы Законодательного Собрания края.</w:t>
      </w:r>
    </w:p>
    <w:p w:rsidR="002B24FC" w:rsidRPr="003D0AC6" w:rsidRDefault="0015401A" w:rsidP="009A1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bookmarkStart w:id="0" w:name="_GoBack"/>
      <w:bookmarkEnd w:id="0"/>
      <w:r w:rsidR="00A26144" w:rsidRPr="003D0AC6">
        <w:rPr>
          <w:rFonts w:ascii="Times New Roman" w:hAnsi="Times New Roman"/>
          <w:sz w:val="28"/>
          <w:szCs w:val="28"/>
        </w:rPr>
        <w:t xml:space="preserve"> перечне </w:t>
      </w:r>
      <w:r w:rsidR="00A26144" w:rsidRPr="003D0AC6">
        <w:rPr>
          <w:sz w:val="28"/>
          <w:szCs w:val="28"/>
        </w:rPr>
        <w:t>законов и иных нормативных правовых актов края, подлежащих признанию утратившими силу, приостановлению, изменению или принятию в связи с принятием Закона края «О внесении изменений в Закон края «О</w:t>
      </w:r>
      <w:r w:rsidR="00D506C8" w:rsidRPr="003D0AC6">
        <w:rPr>
          <w:sz w:val="28"/>
          <w:szCs w:val="28"/>
        </w:rPr>
        <w:t> </w:t>
      </w:r>
      <w:r w:rsidR="00A26144" w:rsidRPr="003D0AC6">
        <w:rPr>
          <w:sz w:val="28"/>
          <w:szCs w:val="28"/>
        </w:rPr>
        <w:t>бюджетном процессе в Красноярском крае»</w:t>
      </w:r>
      <w:r w:rsidR="00371C2E" w:rsidRPr="003D0AC6">
        <w:rPr>
          <w:sz w:val="28"/>
          <w:szCs w:val="28"/>
        </w:rPr>
        <w:t xml:space="preserve"> </w:t>
      </w:r>
      <w:r w:rsidR="00D506C8" w:rsidRPr="003D0AC6">
        <w:rPr>
          <w:sz w:val="28"/>
          <w:szCs w:val="28"/>
        </w:rPr>
        <w:t xml:space="preserve">указано только Постановление </w:t>
      </w:r>
      <w:r w:rsidR="00371C2E" w:rsidRPr="003D0AC6">
        <w:rPr>
          <w:sz w:val="28"/>
          <w:szCs w:val="28"/>
        </w:rPr>
        <w:t>Правительства края от 10.09.2015 № 474-</w:t>
      </w:r>
      <w:r w:rsidR="001A3DFC" w:rsidRPr="003D0AC6">
        <w:rPr>
          <w:sz w:val="28"/>
          <w:szCs w:val="28"/>
        </w:rPr>
        <w:t xml:space="preserve">п «Об утверждении Порядка разработки и утверждения, период действия, а также требований к составу и содержанию бюджетного прогноза Красноярского края на долгосрочный период».  </w:t>
      </w:r>
    </w:p>
    <w:p w:rsidR="00D9282F" w:rsidRPr="003D0AC6" w:rsidRDefault="001B560A" w:rsidP="009A1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AC6">
        <w:rPr>
          <w:sz w:val="28"/>
          <w:szCs w:val="28"/>
        </w:rPr>
        <w:t>Вместе с тем механизм реализации и оценки эффективности государственных программ,</w:t>
      </w:r>
      <w:r w:rsidR="005051CA" w:rsidRPr="003D0AC6">
        <w:rPr>
          <w:sz w:val="28"/>
          <w:szCs w:val="28"/>
        </w:rPr>
        <w:t xml:space="preserve"> </w:t>
      </w:r>
      <w:r w:rsidRPr="003D0AC6">
        <w:rPr>
          <w:sz w:val="28"/>
          <w:szCs w:val="28"/>
        </w:rPr>
        <w:t xml:space="preserve">в том числе </w:t>
      </w:r>
      <w:r w:rsidR="007842D3" w:rsidRPr="003D0AC6">
        <w:rPr>
          <w:sz w:val="28"/>
          <w:szCs w:val="28"/>
        </w:rPr>
        <w:t xml:space="preserve">формирование </w:t>
      </w:r>
      <w:r w:rsidRPr="003D0AC6">
        <w:rPr>
          <w:sz w:val="28"/>
          <w:szCs w:val="28"/>
        </w:rPr>
        <w:t>сводн</w:t>
      </w:r>
      <w:r w:rsidR="005051CA" w:rsidRPr="003D0AC6">
        <w:rPr>
          <w:sz w:val="28"/>
          <w:szCs w:val="28"/>
        </w:rPr>
        <w:t>ых</w:t>
      </w:r>
      <w:r w:rsidRPr="003D0AC6">
        <w:rPr>
          <w:sz w:val="28"/>
          <w:szCs w:val="28"/>
        </w:rPr>
        <w:t xml:space="preserve"> отчет</w:t>
      </w:r>
      <w:r w:rsidR="005051CA" w:rsidRPr="003D0AC6">
        <w:rPr>
          <w:sz w:val="28"/>
          <w:szCs w:val="28"/>
        </w:rPr>
        <w:t>ов</w:t>
      </w:r>
      <w:r w:rsidRPr="003D0AC6">
        <w:rPr>
          <w:sz w:val="28"/>
          <w:szCs w:val="28"/>
        </w:rPr>
        <w:t xml:space="preserve"> о ходе</w:t>
      </w:r>
      <w:r w:rsidR="005051CA" w:rsidRPr="003D0AC6">
        <w:rPr>
          <w:sz w:val="28"/>
          <w:szCs w:val="28"/>
        </w:rPr>
        <w:t xml:space="preserve"> их</w:t>
      </w:r>
      <w:r w:rsidRPr="003D0AC6">
        <w:rPr>
          <w:sz w:val="28"/>
          <w:szCs w:val="28"/>
        </w:rPr>
        <w:t xml:space="preserve"> реализации</w:t>
      </w:r>
      <w:r w:rsidR="00D9282F" w:rsidRPr="003D0AC6">
        <w:rPr>
          <w:sz w:val="28"/>
          <w:szCs w:val="28"/>
        </w:rPr>
        <w:t>,</w:t>
      </w:r>
      <w:r w:rsidRPr="003D0AC6">
        <w:rPr>
          <w:sz w:val="28"/>
          <w:szCs w:val="28"/>
        </w:rPr>
        <w:t xml:space="preserve"> результат</w:t>
      </w:r>
      <w:r w:rsidR="007842D3" w:rsidRPr="003D0AC6">
        <w:rPr>
          <w:sz w:val="28"/>
          <w:szCs w:val="28"/>
        </w:rPr>
        <w:t>ов</w:t>
      </w:r>
      <w:r w:rsidRPr="003D0AC6">
        <w:rPr>
          <w:sz w:val="28"/>
          <w:szCs w:val="28"/>
        </w:rPr>
        <w:t xml:space="preserve"> оценки эффективности</w:t>
      </w:r>
      <w:r w:rsidR="007842D3" w:rsidRPr="003D0AC6">
        <w:rPr>
          <w:sz w:val="28"/>
          <w:szCs w:val="28"/>
        </w:rPr>
        <w:t xml:space="preserve"> их</w:t>
      </w:r>
      <w:r w:rsidRPr="003D0AC6">
        <w:rPr>
          <w:sz w:val="28"/>
          <w:szCs w:val="28"/>
        </w:rPr>
        <w:t xml:space="preserve"> реализации</w:t>
      </w:r>
      <w:r w:rsidR="007842D3" w:rsidRPr="003D0AC6">
        <w:rPr>
          <w:sz w:val="28"/>
          <w:szCs w:val="28"/>
        </w:rPr>
        <w:t xml:space="preserve">, </w:t>
      </w:r>
      <w:r w:rsidRPr="003D0AC6">
        <w:rPr>
          <w:sz w:val="28"/>
          <w:szCs w:val="28"/>
        </w:rPr>
        <w:t>у</w:t>
      </w:r>
      <w:r w:rsidR="007842D3" w:rsidRPr="003D0AC6">
        <w:rPr>
          <w:sz w:val="28"/>
          <w:szCs w:val="28"/>
        </w:rPr>
        <w:t>регулированы</w:t>
      </w:r>
      <w:r w:rsidR="00EB05DB" w:rsidRPr="003D0AC6">
        <w:rPr>
          <w:sz w:val="28"/>
          <w:szCs w:val="28"/>
        </w:rPr>
        <w:t>:</w:t>
      </w:r>
      <w:r w:rsidR="007842D3" w:rsidRPr="003D0AC6">
        <w:rPr>
          <w:sz w:val="28"/>
          <w:szCs w:val="28"/>
        </w:rPr>
        <w:t xml:space="preserve"> </w:t>
      </w:r>
    </w:p>
    <w:p w:rsidR="00D9282F" w:rsidRPr="003D0AC6" w:rsidRDefault="001B560A" w:rsidP="00D928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0AC6">
        <w:rPr>
          <w:sz w:val="24"/>
          <w:szCs w:val="24"/>
        </w:rPr>
        <w:lastRenderedPageBreak/>
        <w:t>Постановление</w:t>
      </w:r>
      <w:r w:rsidR="007842D3" w:rsidRPr="003D0AC6">
        <w:rPr>
          <w:sz w:val="24"/>
          <w:szCs w:val="24"/>
        </w:rPr>
        <w:t>м</w:t>
      </w:r>
      <w:r w:rsidRPr="003D0AC6">
        <w:rPr>
          <w:sz w:val="24"/>
          <w:szCs w:val="24"/>
        </w:rPr>
        <w:t xml:space="preserve"> Правительства края от 01.08.2013 </w:t>
      </w:r>
      <w:r w:rsidR="007842D3" w:rsidRPr="003D0AC6">
        <w:rPr>
          <w:sz w:val="24"/>
          <w:szCs w:val="24"/>
        </w:rPr>
        <w:t>№</w:t>
      </w:r>
      <w:r w:rsidR="001A3DFC" w:rsidRPr="003D0AC6">
        <w:rPr>
          <w:sz w:val="24"/>
          <w:szCs w:val="24"/>
        </w:rPr>
        <w:t> </w:t>
      </w:r>
      <w:r w:rsidRPr="003D0AC6">
        <w:rPr>
          <w:sz w:val="24"/>
          <w:szCs w:val="24"/>
        </w:rPr>
        <w:t>374-п</w:t>
      </w:r>
      <w:r w:rsidR="007842D3" w:rsidRPr="003D0AC6">
        <w:rPr>
          <w:sz w:val="24"/>
          <w:szCs w:val="24"/>
        </w:rPr>
        <w:t xml:space="preserve"> «</w:t>
      </w:r>
      <w:r w:rsidRPr="003D0AC6">
        <w:rPr>
          <w:sz w:val="24"/>
          <w:szCs w:val="24"/>
        </w:rPr>
        <w:t>Об утверждении Порядка принятия решений о разработке государственных программ Красноярского края, их формирования и реализации</w:t>
      </w:r>
      <w:r w:rsidR="007842D3" w:rsidRPr="003D0AC6">
        <w:rPr>
          <w:sz w:val="24"/>
          <w:szCs w:val="24"/>
        </w:rPr>
        <w:t>»</w:t>
      </w:r>
      <w:r w:rsidR="00D9282F" w:rsidRPr="003D0AC6">
        <w:rPr>
          <w:sz w:val="24"/>
          <w:szCs w:val="24"/>
        </w:rPr>
        <w:t>;</w:t>
      </w:r>
    </w:p>
    <w:p w:rsidR="00D9282F" w:rsidRPr="003D0AC6" w:rsidRDefault="009A1CC3" w:rsidP="00E155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0AC6">
        <w:rPr>
          <w:sz w:val="24"/>
          <w:szCs w:val="24"/>
        </w:rPr>
        <w:t>Постановлением Правительства края от 06.04.2015 № 154-п «Об утверждении Порядка проведения оценки эффективности реализации государственных программ Красноярского края и критериев оценки эффективности реализации государственных программ Красноярского края»</w:t>
      </w:r>
      <w:r w:rsidR="00D9282F" w:rsidRPr="003D0AC6">
        <w:rPr>
          <w:sz w:val="24"/>
          <w:szCs w:val="24"/>
        </w:rPr>
        <w:t>.</w:t>
      </w:r>
    </w:p>
    <w:p w:rsidR="009A1CC3" w:rsidRPr="003D0AC6" w:rsidRDefault="002B24FC" w:rsidP="009A1CC3">
      <w:pPr>
        <w:autoSpaceDE w:val="0"/>
        <w:autoSpaceDN w:val="0"/>
        <w:adjustRightInd w:val="0"/>
        <w:ind w:firstLine="709"/>
        <w:jc w:val="both"/>
        <w:rPr>
          <w:rFonts w:cs="Tms Rmn"/>
          <w:sz w:val="28"/>
          <w:szCs w:val="28"/>
        </w:rPr>
      </w:pPr>
      <w:r w:rsidRPr="003D0AC6">
        <w:rPr>
          <w:rFonts w:cs="Tms Rmn"/>
          <w:sz w:val="28"/>
          <w:szCs w:val="28"/>
        </w:rPr>
        <w:t xml:space="preserve">Полагаем, что </w:t>
      </w:r>
      <w:r w:rsidR="00DF223E" w:rsidRPr="003D0AC6">
        <w:rPr>
          <w:rFonts w:cs="Tms Rmn"/>
          <w:sz w:val="28"/>
          <w:szCs w:val="28"/>
        </w:rPr>
        <w:t>данные</w:t>
      </w:r>
      <w:r w:rsidR="00BE738D" w:rsidRPr="003D0AC6">
        <w:rPr>
          <w:rFonts w:cs="Tms Rmn"/>
          <w:sz w:val="28"/>
          <w:szCs w:val="28"/>
        </w:rPr>
        <w:t xml:space="preserve"> нормативные правовые акты также подлежат изменению в части включения норм об учете </w:t>
      </w:r>
      <w:r w:rsidR="008A1373" w:rsidRPr="003D0AC6">
        <w:rPr>
          <w:rFonts w:cs="Tms Rmn"/>
          <w:sz w:val="28"/>
          <w:szCs w:val="28"/>
        </w:rPr>
        <w:t>указанных отчетов и рез</w:t>
      </w:r>
      <w:r w:rsidR="00DF223E" w:rsidRPr="003D0AC6">
        <w:rPr>
          <w:rFonts w:cs="Tms Rmn"/>
          <w:sz w:val="28"/>
          <w:szCs w:val="28"/>
        </w:rPr>
        <w:t>ультатов реализации программ</w:t>
      </w:r>
      <w:r w:rsidR="00BE738D" w:rsidRPr="003D0AC6">
        <w:rPr>
          <w:rFonts w:cs="Tms Rmn"/>
          <w:sz w:val="28"/>
          <w:szCs w:val="28"/>
        </w:rPr>
        <w:t xml:space="preserve"> в </w:t>
      </w:r>
      <w:r w:rsidR="007049E9" w:rsidRPr="003D0AC6">
        <w:rPr>
          <w:rFonts w:cs="Tms Rmn"/>
          <w:sz w:val="28"/>
          <w:szCs w:val="28"/>
        </w:rPr>
        <w:t>формировании сводного годового доклада о ходе реализации и об оценке эффективности государственных программ.</w:t>
      </w:r>
    </w:p>
    <w:p w:rsidR="007842D3" w:rsidRPr="003D0AC6" w:rsidRDefault="007842D3" w:rsidP="007842D3">
      <w:pPr>
        <w:autoSpaceDE w:val="0"/>
        <w:autoSpaceDN w:val="0"/>
        <w:adjustRightInd w:val="0"/>
        <w:jc w:val="both"/>
        <w:rPr>
          <w:rFonts w:cs="Tms Rmn"/>
          <w:sz w:val="28"/>
          <w:szCs w:val="28"/>
        </w:rPr>
      </w:pPr>
    </w:p>
    <w:p w:rsidR="007842D3" w:rsidRPr="003D0AC6" w:rsidRDefault="007842D3" w:rsidP="007842D3">
      <w:pPr>
        <w:autoSpaceDE w:val="0"/>
        <w:autoSpaceDN w:val="0"/>
        <w:adjustRightInd w:val="0"/>
        <w:jc w:val="both"/>
        <w:rPr>
          <w:rFonts w:cs="Tms Rmn"/>
          <w:sz w:val="28"/>
          <w:szCs w:val="28"/>
        </w:rPr>
      </w:pPr>
    </w:p>
    <w:p w:rsidR="00180DC1" w:rsidRPr="003D0AC6" w:rsidRDefault="00D80642" w:rsidP="007842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0AC6">
        <w:rPr>
          <w:rFonts w:ascii="Times New Roman" w:hAnsi="Times New Roman"/>
          <w:sz w:val="28"/>
          <w:szCs w:val="28"/>
        </w:rPr>
        <w:t>Начальник</w:t>
      </w:r>
      <w:r w:rsidR="00180DC1" w:rsidRPr="003D0AC6">
        <w:rPr>
          <w:rFonts w:ascii="Times New Roman" w:hAnsi="Times New Roman"/>
          <w:sz w:val="28"/>
          <w:szCs w:val="28"/>
        </w:rPr>
        <w:t xml:space="preserve"> управления                                                           </w:t>
      </w:r>
      <w:r w:rsidR="00180DC1" w:rsidRPr="003D0AC6">
        <w:rPr>
          <w:rFonts w:ascii="Times New Roman" w:hAnsi="Times New Roman"/>
          <w:sz w:val="28"/>
          <w:szCs w:val="28"/>
        </w:rPr>
        <w:tab/>
      </w:r>
      <w:r w:rsidR="00180DC1" w:rsidRPr="003D0AC6">
        <w:rPr>
          <w:rFonts w:ascii="Times New Roman" w:hAnsi="Times New Roman"/>
          <w:sz w:val="28"/>
          <w:szCs w:val="28"/>
        </w:rPr>
        <w:tab/>
        <w:t xml:space="preserve">   </w:t>
      </w:r>
      <w:r w:rsidR="00180DC1" w:rsidRPr="003D0AC6">
        <w:rPr>
          <w:rFonts w:ascii="Times New Roman" w:hAnsi="Times New Roman"/>
          <w:sz w:val="28"/>
          <w:szCs w:val="28"/>
        </w:rPr>
        <w:tab/>
      </w:r>
      <w:r w:rsidRPr="003D0AC6">
        <w:rPr>
          <w:rFonts w:ascii="Times New Roman" w:hAnsi="Times New Roman"/>
          <w:sz w:val="28"/>
          <w:szCs w:val="28"/>
        </w:rPr>
        <w:t>С.М. Мигаль</w:t>
      </w:r>
    </w:p>
    <w:p w:rsidR="00180DC1" w:rsidRPr="003D0AC6" w:rsidRDefault="00180DC1" w:rsidP="00180DC1">
      <w:pPr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7049E9" w:rsidRPr="003D0AC6" w:rsidRDefault="007049E9" w:rsidP="00180DC1">
      <w:pPr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ind w:right="140"/>
        <w:rPr>
          <w:rFonts w:ascii="Times New Roman" w:hAnsi="Times New Roman"/>
        </w:rPr>
      </w:pPr>
      <w:r w:rsidRPr="003D0AC6">
        <w:rPr>
          <w:rFonts w:ascii="Times New Roman" w:hAnsi="Times New Roman"/>
        </w:rPr>
        <w:t>Елена Сергеевна Дамова, 249 39 04</w:t>
      </w:r>
    </w:p>
    <w:p w:rsidR="00180DC1" w:rsidRPr="003D0AC6" w:rsidRDefault="00180DC1" w:rsidP="00180DC1">
      <w:pPr>
        <w:jc w:val="both"/>
        <w:rPr>
          <w:rFonts w:ascii="Times New Roman" w:hAnsi="Times New Roman"/>
        </w:rPr>
      </w:pPr>
      <w:r w:rsidRPr="003D0AC6">
        <w:rPr>
          <w:rFonts w:ascii="Times New Roman" w:hAnsi="Times New Roman"/>
        </w:rPr>
        <w:t>Менделеев Олег Геннадиевич, 249 31 54</w:t>
      </w:r>
    </w:p>
    <w:p w:rsidR="00180DC1" w:rsidRPr="003D0AC6" w:rsidRDefault="00180DC1" w:rsidP="00180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DC1" w:rsidRPr="003D0AC6" w:rsidRDefault="00180DC1" w:rsidP="00180DC1">
      <w:pPr>
        <w:ind w:right="140"/>
        <w:rPr>
          <w:rFonts w:ascii="Times New Roman" w:hAnsi="Times New Roman"/>
        </w:rPr>
      </w:pPr>
    </w:p>
    <w:p w:rsidR="005015ED" w:rsidRPr="003D0AC6" w:rsidRDefault="005015ED" w:rsidP="00180DC1">
      <w:pPr>
        <w:ind w:left="851" w:right="849"/>
        <w:jc w:val="center"/>
        <w:rPr>
          <w:rFonts w:ascii="Times New Roman" w:hAnsi="Times New Roman"/>
        </w:rPr>
      </w:pPr>
    </w:p>
    <w:sectPr w:rsidR="005015ED" w:rsidRPr="003D0AC6" w:rsidSect="00D9282F">
      <w:headerReference w:type="even" r:id="rId9"/>
      <w:headerReference w:type="default" r:id="rId10"/>
      <w:pgSz w:w="11906" w:h="16838" w:code="9"/>
      <w:pgMar w:top="1382" w:right="567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FA" w:rsidRDefault="000E16FA" w:rsidP="0076731C">
      <w:pPr>
        <w:pStyle w:val="10"/>
      </w:pPr>
      <w:r>
        <w:separator/>
      </w:r>
    </w:p>
  </w:endnote>
  <w:endnote w:type="continuationSeparator" w:id="0">
    <w:p w:rsidR="000E16FA" w:rsidRDefault="000E16FA" w:rsidP="0076731C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FA" w:rsidRDefault="000E16FA" w:rsidP="0076731C">
      <w:pPr>
        <w:pStyle w:val="10"/>
      </w:pPr>
      <w:r>
        <w:separator/>
      </w:r>
    </w:p>
  </w:footnote>
  <w:footnote w:type="continuationSeparator" w:id="0">
    <w:p w:rsidR="000E16FA" w:rsidRDefault="000E16FA" w:rsidP="0076731C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AD" w:rsidRDefault="00660E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21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1AD" w:rsidRDefault="00C021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AD" w:rsidRDefault="00660E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21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085">
      <w:rPr>
        <w:rStyle w:val="a6"/>
        <w:noProof/>
      </w:rPr>
      <w:t>2</w:t>
    </w:r>
    <w:r>
      <w:rPr>
        <w:rStyle w:val="a6"/>
      </w:rPr>
      <w:fldChar w:fldCharType="end"/>
    </w:r>
  </w:p>
  <w:p w:rsidR="00C021AD" w:rsidRDefault="00C021A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1E"/>
    <w:multiLevelType w:val="multilevel"/>
    <w:tmpl w:val="55B09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152055"/>
    <w:multiLevelType w:val="hybridMultilevel"/>
    <w:tmpl w:val="0B400F04"/>
    <w:lvl w:ilvl="0" w:tplc="D0B8BC12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TrueTypeFonts/>
  <w:embedSystemFonts/>
  <w:saveSubsetFonts/>
  <w:hideSpellingErrors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1" w:val="PGUH"/>
    <w:docVar w:name="2" w:val="LFNU"/>
    <w:docVar w:name="I" w:val=" 325"/>
  </w:docVars>
  <w:rsids>
    <w:rsidRoot w:val="00196A1B"/>
    <w:rsid w:val="00001722"/>
    <w:rsid w:val="000025FC"/>
    <w:rsid w:val="00002E9F"/>
    <w:rsid w:val="00006025"/>
    <w:rsid w:val="00010903"/>
    <w:rsid w:val="000124FB"/>
    <w:rsid w:val="000127A4"/>
    <w:rsid w:val="000141ED"/>
    <w:rsid w:val="000204CC"/>
    <w:rsid w:val="00020792"/>
    <w:rsid w:val="00021734"/>
    <w:rsid w:val="0002275C"/>
    <w:rsid w:val="000231ED"/>
    <w:rsid w:val="00024474"/>
    <w:rsid w:val="0002495D"/>
    <w:rsid w:val="00025584"/>
    <w:rsid w:val="000270A5"/>
    <w:rsid w:val="000317AC"/>
    <w:rsid w:val="00035A40"/>
    <w:rsid w:val="0004131B"/>
    <w:rsid w:val="00041CDC"/>
    <w:rsid w:val="00056037"/>
    <w:rsid w:val="000613FE"/>
    <w:rsid w:val="00061607"/>
    <w:rsid w:val="000622AD"/>
    <w:rsid w:val="000624D8"/>
    <w:rsid w:val="00066FF2"/>
    <w:rsid w:val="00070225"/>
    <w:rsid w:val="00070287"/>
    <w:rsid w:val="000715EA"/>
    <w:rsid w:val="00071C0F"/>
    <w:rsid w:val="00073D63"/>
    <w:rsid w:val="00075A9F"/>
    <w:rsid w:val="00076603"/>
    <w:rsid w:val="000815FF"/>
    <w:rsid w:val="00082E83"/>
    <w:rsid w:val="00082F3F"/>
    <w:rsid w:val="00085FF0"/>
    <w:rsid w:val="00091F96"/>
    <w:rsid w:val="000948C3"/>
    <w:rsid w:val="000A01E1"/>
    <w:rsid w:val="000A0355"/>
    <w:rsid w:val="000A038A"/>
    <w:rsid w:val="000A2332"/>
    <w:rsid w:val="000A332B"/>
    <w:rsid w:val="000A58B3"/>
    <w:rsid w:val="000A67E8"/>
    <w:rsid w:val="000A6B10"/>
    <w:rsid w:val="000B258D"/>
    <w:rsid w:val="000B3933"/>
    <w:rsid w:val="000B542F"/>
    <w:rsid w:val="000B6733"/>
    <w:rsid w:val="000B726F"/>
    <w:rsid w:val="000C20F7"/>
    <w:rsid w:val="000C741F"/>
    <w:rsid w:val="000C7B28"/>
    <w:rsid w:val="000C7EA0"/>
    <w:rsid w:val="000D0C57"/>
    <w:rsid w:val="000D4F16"/>
    <w:rsid w:val="000D6A11"/>
    <w:rsid w:val="000E150E"/>
    <w:rsid w:val="000E16FA"/>
    <w:rsid w:val="000E23FE"/>
    <w:rsid w:val="000E3232"/>
    <w:rsid w:val="000E3CBB"/>
    <w:rsid w:val="000E3DB1"/>
    <w:rsid w:val="000E4595"/>
    <w:rsid w:val="000E4B81"/>
    <w:rsid w:val="000E5067"/>
    <w:rsid w:val="000F3D9A"/>
    <w:rsid w:val="000F780A"/>
    <w:rsid w:val="00102E53"/>
    <w:rsid w:val="00103D01"/>
    <w:rsid w:val="00103E82"/>
    <w:rsid w:val="001043C2"/>
    <w:rsid w:val="00106CBC"/>
    <w:rsid w:val="00107482"/>
    <w:rsid w:val="00110548"/>
    <w:rsid w:val="00110A62"/>
    <w:rsid w:val="001111F2"/>
    <w:rsid w:val="00112C32"/>
    <w:rsid w:val="00116F0B"/>
    <w:rsid w:val="00117C6B"/>
    <w:rsid w:val="00120C24"/>
    <w:rsid w:val="00120D39"/>
    <w:rsid w:val="001219D1"/>
    <w:rsid w:val="001229ED"/>
    <w:rsid w:val="00122A1A"/>
    <w:rsid w:val="001234A8"/>
    <w:rsid w:val="00123E21"/>
    <w:rsid w:val="001241EE"/>
    <w:rsid w:val="00125A91"/>
    <w:rsid w:val="00125F12"/>
    <w:rsid w:val="001301D8"/>
    <w:rsid w:val="0013138C"/>
    <w:rsid w:val="00135008"/>
    <w:rsid w:val="00135C80"/>
    <w:rsid w:val="00141E02"/>
    <w:rsid w:val="0014275F"/>
    <w:rsid w:val="001430F9"/>
    <w:rsid w:val="0014459B"/>
    <w:rsid w:val="00144796"/>
    <w:rsid w:val="001468D4"/>
    <w:rsid w:val="00146FCC"/>
    <w:rsid w:val="00150587"/>
    <w:rsid w:val="001506D8"/>
    <w:rsid w:val="001509D2"/>
    <w:rsid w:val="00152A88"/>
    <w:rsid w:val="00153711"/>
    <w:rsid w:val="0015401A"/>
    <w:rsid w:val="00154310"/>
    <w:rsid w:val="00160816"/>
    <w:rsid w:val="00162185"/>
    <w:rsid w:val="00164149"/>
    <w:rsid w:val="00165051"/>
    <w:rsid w:val="00165E87"/>
    <w:rsid w:val="00167908"/>
    <w:rsid w:val="00170012"/>
    <w:rsid w:val="00170375"/>
    <w:rsid w:val="00171193"/>
    <w:rsid w:val="0017372C"/>
    <w:rsid w:val="0017382C"/>
    <w:rsid w:val="00180DC1"/>
    <w:rsid w:val="001826CB"/>
    <w:rsid w:val="00183851"/>
    <w:rsid w:val="001852F7"/>
    <w:rsid w:val="001859B2"/>
    <w:rsid w:val="00186838"/>
    <w:rsid w:val="00190554"/>
    <w:rsid w:val="001906D4"/>
    <w:rsid w:val="001915BE"/>
    <w:rsid w:val="00191624"/>
    <w:rsid w:val="00193A44"/>
    <w:rsid w:val="00194A36"/>
    <w:rsid w:val="00196A1B"/>
    <w:rsid w:val="001A3616"/>
    <w:rsid w:val="001A376E"/>
    <w:rsid w:val="001A389D"/>
    <w:rsid w:val="001A3DFC"/>
    <w:rsid w:val="001A406F"/>
    <w:rsid w:val="001A574C"/>
    <w:rsid w:val="001A5E10"/>
    <w:rsid w:val="001A6712"/>
    <w:rsid w:val="001B2148"/>
    <w:rsid w:val="001B3F2D"/>
    <w:rsid w:val="001B3F7E"/>
    <w:rsid w:val="001B560A"/>
    <w:rsid w:val="001B65C3"/>
    <w:rsid w:val="001B7EE1"/>
    <w:rsid w:val="001C46FB"/>
    <w:rsid w:val="001C4D29"/>
    <w:rsid w:val="001D0C30"/>
    <w:rsid w:val="001D1D63"/>
    <w:rsid w:val="001D711B"/>
    <w:rsid w:val="001E1803"/>
    <w:rsid w:val="001E1F25"/>
    <w:rsid w:val="001E27BF"/>
    <w:rsid w:val="001E47AA"/>
    <w:rsid w:val="001E7234"/>
    <w:rsid w:val="001F3244"/>
    <w:rsid w:val="001F35D8"/>
    <w:rsid w:val="001F4430"/>
    <w:rsid w:val="0020032E"/>
    <w:rsid w:val="00200994"/>
    <w:rsid w:val="002052ED"/>
    <w:rsid w:val="00210116"/>
    <w:rsid w:val="00210264"/>
    <w:rsid w:val="00211F4A"/>
    <w:rsid w:val="002120CA"/>
    <w:rsid w:val="00214246"/>
    <w:rsid w:val="002151C0"/>
    <w:rsid w:val="00215444"/>
    <w:rsid w:val="00216459"/>
    <w:rsid w:val="0022100D"/>
    <w:rsid w:val="0022301E"/>
    <w:rsid w:val="00223332"/>
    <w:rsid w:val="002270E0"/>
    <w:rsid w:val="002274B3"/>
    <w:rsid w:val="002316CE"/>
    <w:rsid w:val="002333DF"/>
    <w:rsid w:val="00233DE9"/>
    <w:rsid w:val="00240AAB"/>
    <w:rsid w:val="002432EE"/>
    <w:rsid w:val="00243347"/>
    <w:rsid w:val="002456CA"/>
    <w:rsid w:val="002461BF"/>
    <w:rsid w:val="00246739"/>
    <w:rsid w:val="00247AC7"/>
    <w:rsid w:val="00252B6E"/>
    <w:rsid w:val="00253E49"/>
    <w:rsid w:val="00254649"/>
    <w:rsid w:val="00256EB8"/>
    <w:rsid w:val="00257DFE"/>
    <w:rsid w:val="00257E94"/>
    <w:rsid w:val="00261F17"/>
    <w:rsid w:val="00262966"/>
    <w:rsid w:val="00262CB0"/>
    <w:rsid w:val="00263578"/>
    <w:rsid w:val="00264154"/>
    <w:rsid w:val="00264267"/>
    <w:rsid w:val="00264A65"/>
    <w:rsid w:val="00265480"/>
    <w:rsid w:val="0027307F"/>
    <w:rsid w:val="00273829"/>
    <w:rsid w:val="00275273"/>
    <w:rsid w:val="002763FC"/>
    <w:rsid w:val="002778E6"/>
    <w:rsid w:val="00280CAB"/>
    <w:rsid w:val="00280CEE"/>
    <w:rsid w:val="00281F70"/>
    <w:rsid w:val="00282B63"/>
    <w:rsid w:val="002856F5"/>
    <w:rsid w:val="00290DBA"/>
    <w:rsid w:val="0029216D"/>
    <w:rsid w:val="00294C7F"/>
    <w:rsid w:val="00294E56"/>
    <w:rsid w:val="002956DC"/>
    <w:rsid w:val="00295D4F"/>
    <w:rsid w:val="002A2408"/>
    <w:rsid w:val="002A2A5E"/>
    <w:rsid w:val="002A3CC6"/>
    <w:rsid w:val="002A62AA"/>
    <w:rsid w:val="002A6E7A"/>
    <w:rsid w:val="002B24FC"/>
    <w:rsid w:val="002B2838"/>
    <w:rsid w:val="002B4968"/>
    <w:rsid w:val="002B7AC0"/>
    <w:rsid w:val="002C2F5F"/>
    <w:rsid w:val="002C5D7F"/>
    <w:rsid w:val="002C667D"/>
    <w:rsid w:val="002C6DA0"/>
    <w:rsid w:val="002C7BE4"/>
    <w:rsid w:val="002D110A"/>
    <w:rsid w:val="002D1229"/>
    <w:rsid w:val="002D148C"/>
    <w:rsid w:val="002D15F3"/>
    <w:rsid w:val="002D5784"/>
    <w:rsid w:val="002E29CB"/>
    <w:rsid w:val="002E2F01"/>
    <w:rsid w:val="002E2FF4"/>
    <w:rsid w:val="002F0C91"/>
    <w:rsid w:val="002F1CE7"/>
    <w:rsid w:val="002F202E"/>
    <w:rsid w:val="002F20E9"/>
    <w:rsid w:val="002F2332"/>
    <w:rsid w:val="002F2A27"/>
    <w:rsid w:val="002F4CE0"/>
    <w:rsid w:val="002F5B79"/>
    <w:rsid w:val="0030232F"/>
    <w:rsid w:val="00302F2E"/>
    <w:rsid w:val="003058F7"/>
    <w:rsid w:val="00305E2C"/>
    <w:rsid w:val="003066B1"/>
    <w:rsid w:val="003111C5"/>
    <w:rsid w:val="00311CF8"/>
    <w:rsid w:val="00312135"/>
    <w:rsid w:val="00314910"/>
    <w:rsid w:val="00314D9A"/>
    <w:rsid w:val="003159FF"/>
    <w:rsid w:val="00315FC7"/>
    <w:rsid w:val="003161F2"/>
    <w:rsid w:val="00321AD0"/>
    <w:rsid w:val="00321BBC"/>
    <w:rsid w:val="00321C32"/>
    <w:rsid w:val="00322304"/>
    <w:rsid w:val="00322324"/>
    <w:rsid w:val="00323586"/>
    <w:rsid w:val="0032382B"/>
    <w:rsid w:val="00324346"/>
    <w:rsid w:val="003249B3"/>
    <w:rsid w:val="00324C21"/>
    <w:rsid w:val="0033028D"/>
    <w:rsid w:val="00331C51"/>
    <w:rsid w:val="003349C0"/>
    <w:rsid w:val="003354AC"/>
    <w:rsid w:val="00337191"/>
    <w:rsid w:val="00340585"/>
    <w:rsid w:val="00342031"/>
    <w:rsid w:val="00342917"/>
    <w:rsid w:val="00342FEC"/>
    <w:rsid w:val="00344AB3"/>
    <w:rsid w:val="00345A29"/>
    <w:rsid w:val="00346CCC"/>
    <w:rsid w:val="00346E7A"/>
    <w:rsid w:val="00350D8F"/>
    <w:rsid w:val="00354516"/>
    <w:rsid w:val="003605E9"/>
    <w:rsid w:val="0036144A"/>
    <w:rsid w:val="00362C4E"/>
    <w:rsid w:val="00363D46"/>
    <w:rsid w:val="00364F23"/>
    <w:rsid w:val="003650A5"/>
    <w:rsid w:val="00367BCF"/>
    <w:rsid w:val="00370428"/>
    <w:rsid w:val="00371293"/>
    <w:rsid w:val="003713EB"/>
    <w:rsid w:val="00371C2E"/>
    <w:rsid w:val="00372177"/>
    <w:rsid w:val="003734AC"/>
    <w:rsid w:val="00374CD6"/>
    <w:rsid w:val="00374DEA"/>
    <w:rsid w:val="00375385"/>
    <w:rsid w:val="003769FF"/>
    <w:rsid w:val="0038651C"/>
    <w:rsid w:val="003878C4"/>
    <w:rsid w:val="003910B9"/>
    <w:rsid w:val="003929CF"/>
    <w:rsid w:val="0039545F"/>
    <w:rsid w:val="00395F37"/>
    <w:rsid w:val="00396FD6"/>
    <w:rsid w:val="003A52B9"/>
    <w:rsid w:val="003A544A"/>
    <w:rsid w:val="003A6BB1"/>
    <w:rsid w:val="003A6FD9"/>
    <w:rsid w:val="003B2873"/>
    <w:rsid w:val="003B2F07"/>
    <w:rsid w:val="003B3CC1"/>
    <w:rsid w:val="003B6419"/>
    <w:rsid w:val="003B690A"/>
    <w:rsid w:val="003B731B"/>
    <w:rsid w:val="003B7BE5"/>
    <w:rsid w:val="003B7DC3"/>
    <w:rsid w:val="003C063E"/>
    <w:rsid w:val="003C0C94"/>
    <w:rsid w:val="003C526E"/>
    <w:rsid w:val="003C57E8"/>
    <w:rsid w:val="003D0AC6"/>
    <w:rsid w:val="003D393E"/>
    <w:rsid w:val="003D5CBD"/>
    <w:rsid w:val="003D7DC7"/>
    <w:rsid w:val="003E1C5B"/>
    <w:rsid w:val="003E2E31"/>
    <w:rsid w:val="003E6085"/>
    <w:rsid w:val="003E7414"/>
    <w:rsid w:val="003F18D4"/>
    <w:rsid w:val="003F1EF1"/>
    <w:rsid w:val="003F319F"/>
    <w:rsid w:val="003F39E0"/>
    <w:rsid w:val="003F4962"/>
    <w:rsid w:val="003F51F1"/>
    <w:rsid w:val="003F5F8E"/>
    <w:rsid w:val="003F6C94"/>
    <w:rsid w:val="003F7CA4"/>
    <w:rsid w:val="00400E0D"/>
    <w:rsid w:val="00400F98"/>
    <w:rsid w:val="004013C0"/>
    <w:rsid w:val="0040610E"/>
    <w:rsid w:val="004065E6"/>
    <w:rsid w:val="004067F7"/>
    <w:rsid w:val="004072D3"/>
    <w:rsid w:val="00407472"/>
    <w:rsid w:val="004075F4"/>
    <w:rsid w:val="00410F95"/>
    <w:rsid w:val="004120B6"/>
    <w:rsid w:val="00412B8B"/>
    <w:rsid w:val="0041389C"/>
    <w:rsid w:val="004138B3"/>
    <w:rsid w:val="00414A7F"/>
    <w:rsid w:val="0041500B"/>
    <w:rsid w:val="00415D41"/>
    <w:rsid w:val="0042151E"/>
    <w:rsid w:val="00423544"/>
    <w:rsid w:val="00423A51"/>
    <w:rsid w:val="00423B04"/>
    <w:rsid w:val="00423F02"/>
    <w:rsid w:val="004259BE"/>
    <w:rsid w:val="00430220"/>
    <w:rsid w:val="00430CE5"/>
    <w:rsid w:val="00435421"/>
    <w:rsid w:val="00437B20"/>
    <w:rsid w:val="00440E1E"/>
    <w:rsid w:val="004411D7"/>
    <w:rsid w:val="00441937"/>
    <w:rsid w:val="00441C5D"/>
    <w:rsid w:val="00441CF0"/>
    <w:rsid w:val="00442EE0"/>
    <w:rsid w:val="004433C7"/>
    <w:rsid w:val="004457FC"/>
    <w:rsid w:val="004458EC"/>
    <w:rsid w:val="00445C91"/>
    <w:rsid w:val="00447C16"/>
    <w:rsid w:val="00453074"/>
    <w:rsid w:val="004539E2"/>
    <w:rsid w:val="004545A2"/>
    <w:rsid w:val="004546B9"/>
    <w:rsid w:val="00454F54"/>
    <w:rsid w:val="004615E0"/>
    <w:rsid w:val="004625BC"/>
    <w:rsid w:val="00462C9E"/>
    <w:rsid w:val="00463EDB"/>
    <w:rsid w:val="00466575"/>
    <w:rsid w:val="0046750D"/>
    <w:rsid w:val="00472233"/>
    <w:rsid w:val="00472B99"/>
    <w:rsid w:val="004737CF"/>
    <w:rsid w:val="00474461"/>
    <w:rsid w:val="00475E06"/>
    <w:rsid w:val="004766AE"/>
    <w:rsid w:val="00480CC3"/>
    <w:rsid w:val="00486025"/>
    <w:rsid w:val="004864EE"/>
    <w:rsid w:val="00486E37"/>
    <w:rsid w:val="00487013"/>
    <w:rsid w:val="004901D8"/>
    <w:rsid w:val="00490230"/>
    <w:rsid w:val="0049068A"/>
    <w:rsid w:val="004919EA"/>
    <w:rsid w:val="004932A8"/>
    <w:rsid w:val="00493637"/>
    <w:rsid w:val="0049571D"/>
    <w:rsid w:val="0049768C"/>
    <w:rsid w:val="00497F39"/>
    <w:rsid w:val="004A1C49"/>
    <w:rsid w:val="004A1C5D"/>
    <w:rsid w:val="004A35BB"/>
    <w:rsid w:val="004A5F4E"/>
    <w:rsid w:val="004A748A"/>
    <w:rsid w:val="004B07F1"/>
    <w:rsid w:val="004B1311"/>
    <w:rsid w:val="004B1C35"/>
    <w:rsid w:val="004C02AE"/>
    <w:rsid w:val="004C21D4"/>
    <w:rsid w:val="004C25E2"/>
    <w:rsid w:val="004C3EE7"/>
    <w:rsid w:val="004C4CE5"/>
    <w:rsid w:val="004C5413"/>
    <w:rsid w:val="004C6707"/>
    <w:rsid w:val="004D1B7E"/>
    <w:rsid w:val="004D2A2A"/>
    <w:rsid w:val="004D40FF"/>
    <w:rsid w:val="004D66F4"/>
    <w:rsid w:val="004D76C7"/>
    <w:rsid w:val="004E0887"/>
    <w:rsid w:val="004E0FF7"/>
    <w:rsid w:val="004E11EE"/>
    <w:rsid w:val="004E266C"/>
    <w:rsid w:val="004E5542"/>
    <w:rsid w:val="004E5664"/>
    <w:rsid w:val="004E6E15"/>
    <w:rsid w:val="004E72A6"/>
    <w:rsid w:val="004F18E9"/>
    <w:rsid w:val="004F27C7"/>
    <w:rsid w:val="004F4190"/>
    <w:rsid w:val="004F4DE9"/>
    <w:rsid w:val="004F69E4"/>
    <w:rsid w:val="004F7754"/>
    <w:rsid w:val="004F7A8A"/>
    <w:rsid w:val="004F7E5D"/>
    <w:rsid w:val="00500D8C"/>
    <w:rsid w:val="00500DC0"/>
    <w:rsid w:val="00500FD1"/>
    <w:rsid w:val="005015ED"/>
    <w:rsid w:val="00504995"/>
    <w:rsid w:val="005051CA"/>
    <w:rsid w:val="005060F2"/>
    <w:rsid w:val="00507A9D"/>
    <w:rsid w:val="00510DD3"/>
    <w:rsid w:val="00514B70"/>
    <w:rsid w:val="00515C0F"/>
    <w:rsid w:val="00515C64"/>
    <w:rsid w:val="00516F10"/>
    <w:rsid w:val="005209E9"/>
    <w:rsid w:val="00521D18"/>
    <w:rsid w:val="005240DE"/>
    <w:rsid w:val="00527FB2"/>
    <w:rsid w:val="0053054D"/>
    <w:rsid w:val="00530E30"/>
    <w:rsid w:val="005311D5"/>
    <w:rsid w:val="00532183"/>
    <w:rsid w:val="005327C3"/>
    <w:rsid w:val="00532A4D"/>
    <w:rsid w:val="00534804"/>
    <w:rsid w:val="005357F6"/>
    <w:rsid w:val="00535D6D"/>
    <w:rsid w:val="0053691A"/>
    <w:rsid w:val="00540387"/>
    <w:rsid w:val="005456C2"/>
    <w:rsid w:val="0054755D"/>
    <w:rsid w:val="00547646"/>
    <w:rsid w:val="00551EBE"/>
    <w:rsid w:val="00552F73"/>
    <w:rsid w:val="005544E5"/>
    <w:rsid w:val="0056203F"/>
    <w:rsid w:val="00562478"/>
    <w:rsid w:val="00567A89"/>
    <w:rsid w:val="00574A3A"/>
    <w:rsid w:val="00574F53"/>
    <w:rsid w:val="005766BE"/>
    <w:rsid w:val="00577401"/>
    <w:rsid w:val="00577509"/>
    <w:rsid w:val="005808FF"/>
    <w:rsid w:val="00580BB1"/>
    <w:rsid w:val="00581BE8"/>
    <w:rsid w:val="00582175"/>
    <w:rsid w:val="00582363"/>
    <w:rsid w:val="00582EB1"/>
    <w:rsid w:val="00584926"/>
    <w:rsid w:val="00590502"/>
    <w:rsid w:val="005915A8"/>
    <w:rsid w:val="005917C3"/>
    <w:rsid w:val="00592614"/>
    <w:rsid w:val="00595B1D"/>
    <w:rsid w:val="005A226A"/>
    <w:rsid w:val="005A2FA6"/>
    <w:rsid w:val="005A424A"/>
    <w:rsid w:val="005A5773"/>
    <w:rsid w:val="005A5CF5"/>
    <w:rsid w:val="005A77A6"/>
    <w:rsid w:val="005B0830"/>
    <w:rsid w:val="005B386B"/>
    <w:rsid w:val="005B5A9F"/>
    <w:rsid w:val="005B7004"/>
    <w:rsid w:val="005C100F"/>
    <w:rsid w:val="005C323E"/>
    <w:rsid w:val="005C4C55"/>
    <w:rsid w:val="005C67EE"/>
    <w:rsid w:val="005D1FE3"/>
    <w:rsid w:val="005D2609"/>
    <w:rsid w:val="005D2691"/>
    <w:rsid w:val="005D6DC3"/>
    <w:rsid w:val="005D76B7"/>
    <w:rsid w:val="005D7E2B"/>
    <w:rsid w:val="005E0A75"/>
    <w:rsid w:val="005E0FFB"/>
    <w:rsid w:val="005E30B0"/>
    <w:rsid w:val="005E4519"/>
    <w:rsid w:val="005E4D44"/>
    <w:rsid w:val="005E6F63"/>
    <w:rsid w:val="005F042D"/>
    <w:rsid w:val="005F5DA6"/>
    <w:rsid w:val="006013DE"/>
    <w:rsid w:val="006059E5"/>
    <w:rsid w:val="00605F1F"/>
    <w:rsid w:val="006109DC"/>
    <w:rsid w:val="0061327D"/>
    <w:rsid w:val="00614806"/>
    <w:rsid w:val="006160DB"/>
    <w:rsid w:val="00616451"/>
    <w:rsid w:val="00616929"/>
    <w:rsid w:val="00616B99"/>
    <w:rsid w:val="0061788A"/>
    <w:rsid w:val="0062106F"/>
    <w:rsid w:val="00622AD8"/>
    <w:rsid w:val="006253FB"/>
    <w:rsid w:val="00630266"/>
    <w:rsid w:val="00630F9E"/>
    <w:rsid w:val="006328C1"/>
    <w:rsid w:val="0063472A"/>
    <w:rsid w:val="00642E1A"/>
    <w:rsid w:val="00644423"/>
    <w:rsid w:val="00645238"/>
    <w:rsid w:val="006454DD"/>
    <w:rsid w:val="006460F8"/>
    <w:rsid w:val="00652953"/>
    <w:rsid w:val="00653AB5"/>
    <w:rsid w:val="0065441F"/>
    <w:rsid w:val="00660E5A"/>
    <w:rsid w:val="00663391"/>
    <w:rsid w:val="00663577"/>
    <w:rsid w:val="00663614"/>
    <w:rsid w:val="006659E8"/>
    <w:rsid w:val="0066762B"/>
    <w:rsid w:val="006702C9"/>
    <w:rsid w:val="00671221"/>
    <w:rsid w:val="00671825"/>
    <w:rsid w:val="00671959"/>
    <w:rsid w:val="006723D6"/>
    <w:rsid w:val="00673739"/>
    <w:rsid w:val="00677ABF"/>
    <w:rsid w:val="006800AF"/>
    <w:rsid w:val="00682497"/>
    <w:rsid w:val="00684CCC"/>
    <w:rsid w:val="0068595C"/>
    <w:rsid w:val="00686ABD"/>
    <w:rsid w:val="006911C3"/>
    <w:rsid w:val="006A0811"/>
    <w:rsid w:val="006A25B0"/>
    <w:rsid w:val="006A3268"/>
    <w:rsid w:val="006A33DB"/>
    <w:rsid w:val="006A363E"/>
    <w:rsid w:val="006A3A52"/>
    <w:rsid w:val="006B03D0"/>
    <w:rsid w:val="006B04F3"/>
    <w:rsid w:val="006B2115"/>
    <w:rsid w:val="006B49D9"/>
    <w:rsid w:val="006B6DAA"/>
    <w:rsid w:val="006C05C4"/>
    <w:rsid w:val="006C0CC6"/>
    <w:rsid w:val="006C28BE"/>
    <w:rsid w:val="006C4410"/>
    <w:rsid w:val="006C511F"/>
    <w:rsid w:val="006C620C"/>
    <w:rsid w:val="006C6AC8"/>
    <w:rsid w:val="006D13D0"/>
    <w:rsid w:val="006D28C1"/>
    <w:rsid w:val="006D37A1"/>
    <w:rsid w:val="006D4B5E"/>
    <w:rsid w:val="006D567E"/>
    <w:rsid w:val="006D65A1"/>
    <w:rsid w:val="006D6DF1"/>
    <w:rsid w:val="006D7FB6"/>
    <w:rsid w:val="006E0168"/>
    <w:rsid w:val="006E15C0"/>
    <w:rsid w:val="006E2297"/>
    <w:rsid w:val="006E25A6"/>
    <w:rsid w:val="006E2B8B"/>
    <w:rsid w:val="006E42C5"/>
    <w:rsid w:val="006E5A99"/>
    <w:rsid w:val="006E6F43"/>
    <w:rsid w:val="006F1C18"/>
    <w:rsid w:val="006F2629"/>
    <w:rsid w:val="006F4CB0"/>
    <w:rsid w:val="00701B1C"/>
    <w:rsid w:val="007034DC"/>
    <w:rsid w:val="007041B0"/>
    <w:rsid w:val="00704384"/>
    <w:rsid w:val="007049E9"/>
    <w:rsid w:val="00704F44"/>
    <w:rsid w:val="007062F6"/>
    <w:rsid w:val="00707CC0"/>
    <w:rsid w:val="0071066D"/>
    <w:rsid w:val="007145D2"/>
    <w:rsid w:val="00716174"/>
    <w:rsid w:val="007176B1"/>
    <w:rsid w:val="0072580F"/>
    <w:rsid w:val="0072588D"/>
    <w:rsid w:val="00726F04"/>
    <w:rsid w:val="00730426"/>
    <w:rsid w:val="00730882"/>
    <w:rsid w:val="007323F9"/>
    <w:rsid w:val="00732428"/>
    <w:rsid w:val="0073391C"/>
    <w:rsid w:val="0073402A"/>
    <w:rsid w:val="00737305"/>
    <w:rsid w:val="00740EAE"/>
    <w:rsid w:val="00741262"/>
    <w:rsid w:val="00741DF1"/>
    <w:rsid w:val="00747291"/>
    <w:rsid w:val="007479BB"/>
    <w:rsid w:val="00750AB2"/>
    <w:rsid w:val="00750BC5"/>
    <w:rsid w:val="00752701"/>
    <w:rsid w:val="0075521B"/>
    <w:rsid w:val="0075749D"/>
    <w:rsid w:val="00757BC9"/>
    <w:rsid w:val="00760475"/>
    <w:rsid w:val="00760A9E"/>
    <w:rsid w:val="007620B8"/>
    <w:rsid w:val="00764035"/>
    <w:rsid w:val="00765987"/>
    <w:rsid w:val="0076683A"/>
    <w:rsid w:val="007672F6"/>
    <w:rsid w:val="0076731C"/>
    <w:rsid w:val="00771A45"/>
    <w:rsid w:val="00771BCE"/>
    <w:rsid w:val="00772A6A"/>
    <w:rsid w:val="00772CB4"/>
    <w:rsid w:val="00781E7C"/>
    <w:rsid w:val="007826FA"/>
    <w:rsid w:val="007842D3"/>
    <w:rsid w:val="007861A2"/>
    <w:rsid w:val="007901CA"/>
    <w:rsid w:val="00790EBC"/>
    <w:rsid w:val="0079156B"/>
    <w:rsid w:val="00796C2C"/>
    <w:rsid w:val="007A029D"/>
    <w:rsid w:val="007A0515"/>
    <w:rsid w:val="007A12A5"/>
    <w:rsid w:val="007A1CBE"/>
    <w:rsid w:val="007A2429"/>
    <w:rsid w:val="007A2901"/>
    <w:rsid w:val="007A7C3D"/>
    <w:rsid w:val="007A7D22"/>
    <w:rsid w:val="007B0B83"/>
    <w:rsid w:val="007B32ED"/>
    <w:rsid w:val="007B755D"/>
    <w:rsid w:val="007B7CDB"/>
    <w:rsid w:val="007C16CE"/>
    <w:rsid w:val="007C542F"/>
    <w:rsid w:val="007C694E"/>
    <w:rsid w:val="007C7AF6"/>
    <w:rsid w:val="007D03DE"/>
    <w:rsid w:val="007D3F54"/>
    <w:rsid w:val="007D4286"/>
    <w:rsid w:val="007D5916"/>
    <w:rsid w:val="007D6B59"/>
    <w:rsid w:val="007D6DF4"/>
    <w:rsid w:val="007E1CC4"/>
    <w:rsid w:val="007E1D06"/>
    <w:rsid w:val="007E20B3"/>
    <w:rsid w:val="007E68EB"/>
    <w:rsid w:val="007E7291"/>
    <w:rsid w:val="007E7E39"/>
    <w:rsid w:val="007F4807"/>
    <w:rsid w:val="007F4976"/>
    <w:rsid w:val="007F63B7"/>
    <w:rsid w:val="007F68A5"/>
    <w:rsid w:val="00800999"/>
    <w:rsid w:val="00801AA9"/>
    <w:rsid w:val="008035A4"/>
    <w:rsid w:val="00805E77"/>
    <w:rsid w:val="00806654"/>
    <w:rsid w:val="008128D8"/>
    <w:rsid w:val="00812BB7"/>
    <w:rsid w:val="00812D20"/>
    <w:rsid w:val="00813B3E"/>
    <w:rsid w:val="00814B79"/>
    <w:rsid w:val="00815BA0"/>
    <w:rsid w:val="00815C38"/>
    <w:rsid w:val="00817560"/>
    <w:rsid w:val="00823CBB"/>
    <w:rsid w:val="00824BA9"/>
    <w:rsid w:val="0082678F"/>
    <w:rsid w:val="00830EB6"/>
    <w:rsid w:val="00831C44"/>
    <w:rsid w:val="0083324A"/>
    <w:rsid w:val="008351BD"/>
    <w:rsid w:val="0083790F"/>
    <w:rsid w:val="00837A50"/>
    <w:rsid w:val="00841712"/>
    <w:rsid w:val="00844065"/>
    <w:rsid w:val="00844972"/>
    <w:rsid w:val="00845551"/>
    <w:rsid w:val="008474C3"/>
    <w:rsid w:val="00850C4C"/>
    <w:rsid w:val="00850D0F"/>
    <w:rsid w:val="00851DBC"/>
    <w:rsid w:val="00852395"/>
    <w:rsid w:val="008610F4"/>
    <w:rsid w:val="00861FCD"/>
    <w:rsid w:val="00865DAB"/>
    <w:rsid w:val="00865FE5"/>
    <w:rsid w:val="0087049C"/>
    <w:rsid w:val="008710DE"/>
    <w:rsid w:val="0087215C"/>
    <w:rsid w:val="0087237D"/>
    <w:rsid w:val="008764D2"/>
    <w:rsid w:val="008827FB"/>
    <w:rsid w:val="0088350D"/>
    <w:rsid w:val="00885C21"/>
    <w:rsid w:val="008876DC"/>
    <w:rsid w:val="008877D6"/>
    <w:rsid w:val="00890C50"/>
    <w:rsid w:val="00894B85"/>
    <w:rsid w:val="00895BE2"/>
    <w:rsid w:val="008A010F"/>
    <w:rsid w:val="008A0F34"/>
    <w:rsid w:val="008A1373"/>
    <w:rsid w:val="008A2F8A"/>
    <w:rsid w:val="008A3323"/>
    <w:rsid w:val="008A41B0"/>
    <w:rsid w:val="008A59D1"/>
    <w:rsid w:val="008A5C14"/>
    <w:rsid w:val="008B041C"/>
    <w:rsid w:val="008B1B62"/>
    <w:rsid w:val="008B2375"/>
    <w:rsid w:val="008C04C5"/>
    <w:rsid w:val="008C0C9E"/>
    <w:rsid w:val="008C2466"/>
    <w:rsid w:val="008C328C"/>
    <w:rsid w:val="008C746D"/>
    <w:rsid w:val="008C7D0A"/>
    <w:rsid w:val="008D1F30"/>
    <w:rsid w:val="008D5088"/>
    <w:rsid w:val="008D52AD"/>
    <w:rsid w:val="008D73FC"/>
    <w:rsid w:val="008E0842"/>
    <w:rsid w:val="008E2452"/>
    <w:rsid w:val="008E4527"/>
    <w:rsid w:val="008E50FA"/>
    <w:rsid w:val="008E714E"/>
    <w:rsid w:val="008E71FA"/>
    <w:rsid w:val="008F140B"/>
    <w:rsid w:val="008F45BF"/>
    <w:rsid w:val="008F4A88"/>
    <w:rsid w:val="00903CA3"/>
    <w:rsid w:val="0090400A"/>
    <w:rsid w:val="00904724"/>
    <w:rsid w:val="00905564"/>
    <w:rsid w:val="00905A4E"/>
    <w:rsid w:val="00906C36"/>
    <w:rsid w:val="00906F43"/>
    <w:rsid w:val="00910EBD"/>
    <w:rsid w:val="00911B72"/>
    <w:rsid w:val="00912A9A"/>
    <w:rsid w:val="009142B0"/>
    <w:rsid w:val="00915B0E"/>
    <w:rsid w:val="00915E87"/>
    <w:rsid w:val="00916BD2"/>
    <w:rsid w:val="0092194C"/>
    <w:rsid w:val="00924C9E"/>
    <w:rsid w:val="0092514A"/>
    <w:rsid w:val="00925EF0"/>
    <w:rsid w:val="00927A60"/>
    <w:rsid w:val="00930E88"/>
    <w:rsid w:val="00931195"/>
    <w:rsid w:val="00931D12"/>
    <w:rsid w:val="00932FFA"/>
    <w:rsid w:val="009338A4"/>
    <w:rsid w:val="00935413"/>
    <w:rsid w:val="009354BF"/>
    <w:rsid w:val="00936177"/>
    <w:rsid w:val="00936A1C"/>
    <w:rsid w:val="00937DE1"/>
    <w:rsid w:val="00941B7A"/>
    <w:rsid w:val="00942134"/>
    <w:rsid w:val="00943172"/>
    <w:rsid w:val="009467AB"/>
    <w:rsid w:val="00950ECC"/>
    <w:rsid w:val="00953943"/>
    <w:rsid w:val="009540BE"/>
    <w:rsid w:val="00955AD2"/>
    <w:rsid w:val="00956288"/>
    <w:rsid w:val="0095677C"/>
    <w:rsid w:val="00962454"/>
    <w:rsid w:val="0096395B"/>
    <w:rsid w:val="00964A9D"/>
    <w:rsid w:val="0096774E"/>
    <w:rsid w:val="00970770"/>
    <w:rsid w:val="00970BBE"/>
    <w:rsid w:val="009722CD"/>
    <w:rsid w:val="00973465"/>
    <w:rsid w:val="009735E3"/>
    <w:rsid w:val="00973F5B"/>
    <w:rsid w:val="00974368"/>
    <w:rsid w:val="00974C88"/>
    <w:rsid w:val="00975AFE"/>
    <w:rsid w:val="00975EF2"/>
    <w:rsid w:val="00977CF2"/>
    <w:rsid w:val="0098238C"/>
    <w:rsid w:val="00991743"/>
    <w:rsid w:val="00991A82"/>
    <w:rsid w:val="00996E47"/>
    <w:rsid w:val="009A14E8"/>
    <w:rsid w:val="009A1CC3"/>
    <w:rsid w:val="009A726B"/>
    <w:rsid w:val="009A7EA8"/>
    <w:rsid w:val="009B0310"/>
    <w:rsid w:val="009B1F7D"/>
    <w:rsid w:val="009B39A8"/>
    <w:rsid w:val="009B427F"/>
    <w:rsid w:val="009B4ED2"/>
    <w:rsid w:val="009B5F89"/>
    <w:rsid w:val="009B63F7"/>
    <w:rsid w:val="009B7540"/>
    <w:rsid w:val="009B7889"/>
    <w:rsid w:val="009C0352"/>
    <w:rsid w:val="009C492F"/>
    <w:rsid w:val="009C59F9"/>
    <w:rsid w:val="009C6133"/>
    <w:rsid w:val="009C7243"/>
    <w:rsid w:val="009C7B2B"/>
    <w:rsid w:val="009D01EC"/>
    <w:rsid w:val="009D0A39"/>
    <w:rsid w:val="009D262D"/>
    <w:rsid w:val="009D3DE8"/>
    <w:rsid w:val="009D7F0C"/>
    <w:rsid w:val="009E3AA7"/>
    <w:rsid w:val="009E55F6"/>
    <w:rsid w:val="009E6587"/>
    <w:rsid w:val="009E748F"/>
    <w:rsid w:val="009F27AA"/>
    <w:rsid w:val="009F27CC"/>
    <w:rsid w:val="009F43FD"/>
    <w:rsid w:val="009F441A"/>
    <w:rsid w:val="009F48DF"/>
    <w:rsid w:val="009F60E3"/>
    <w:rsid w:val="00A00050"/>
    <w:rsid w:val="00A035C7"/>
    <w:rsid w:val="00A04171"/>
    <w:rsid w:val="00A041B7"/>
    <w:rsid w:val="00A06DF0"/>
    <w:rsid w:val="00A071E4"/>
    <w:rsid w:val="00A07703"/>
    <w:rsid w:val="00A07CF9"/>
    <w:rsid w:val="00A07F7A"/>
    <w:rsid w:val="00A131E8"/>
    <w:rsid w:val="00A13BD4"/>
    <w:rsid w:val="00A1472D"/>
    <w:rsid w:val="00A14E5D"/>
    <w:rsid w:val="00A15D79"/>
    <w:rsid w:val="00A16037"/>
    <w:rsid w:val="00A171B7"/>
    <w:rsid w:val="00A21197"/>
    <w:rsid w:val="00A21A4D"/>
    <w:rsid w:val="00A235A4"/>
    <w:rsid w:val="00A239D8"/>
    <w:rsid w:val="00A26144"/>
    <w:rsid w:val="00A31DA1"/>
    <w:rsid w:val="00A32126"/>
    <w:rsid w:val="00A32D2A"/>
    <w:rsid w:val="00A34429"/>
    <w:rsid w:val="00A353E0"/>
    <w:rsid w:val="00A40340"/>
    <w:rsid w:val="00A46101"/>
    <w:rsid w:val="00A4699E"/>
    <w:rsid w:val="00A55A0D"/>
    <w:rsid w:val="00A615A8"/>
    <w:rsid w:val="00A63B03"/>
    <w:rsid w:val="00A6472A"/>
    <w:rsid w:val="00A65957"/>
    <w:rsid w:val="00A660BF"/>
    <w:rsid w:val="00A7262E"/>
    <w:rsid w:val="00A756E5"/>
    <w:rsid w:val="00A757D9"/>
    <w:rsid w:val="00A834CE"/>
    <w:rsid w:val="00A8382C"/>
    <w:rsid w:val="00A84000"/>
    <w:rsid w:val="00A850AE"/>
    <w:rsid w:val="00A87B73"/>
    <w:rsid w:val="00A91B76"/>
    <w:rsid w:val="00A9444A"/>
    <w:rsid w:val="00A97FC9"/>
    <w:rsid w:val="00AA01B9"/>
    <w:rsid w:val="00AA1601"/>
    <w:rsid w:val="00AA2C71"/>
    <w:rsid w:val="00AA35DB"/>
    <w:rsid w:val="00AA599A"/>
    <w:rsid w:val="00AA6110"/>
    <w:rsid w:val="00AB3C65"/>
    <w:rsid w:val="00AB6724"/>
    <w:rsid w:val="00AB7AA3"/>
    <w:rsid w:val="00AC09B4"/>
    <w:rsid w:val="00AC3133"/>
    <w:rsid w:val="00AC66CD"/>
    <w:rsid w:val="00AC71B1"/>
    <w:rsid w:val="00AD00F5"/>
    <w:rsid w:val="00AD4981"/>
    <w:rsid w:val="00AD5580"/>
    <w:rsid w:val="00AE04BF"/>
    <w:rsid w:val="00AE0525"/>
    <w:rsid w:val="00AE08ED"/>
    <w:rsid w:val="00AE097A"/>
    <w:rsid w:val="00AE13C7"/>
    <w:rsid w:val="00AE1B6B"/>
    <w:rsid w:val="00AE220D"/>
    <w:rsid w:val="00AE2AEC"/>
    <w:rsid w:val="00AE30BC"/>
    <w:rsid w:val="00AE331B"/>
    <w:rsid w:val="00AE52C8"/>
    <w:rsid w:val="00AE60C5"/>
    <w:rsid w:val="00AF01A8"/>
    <w:rsid w:val="00AF02CB"/>
    <w:rsid w:val="00AF3EE8"/>
    <w:rsid w:val="00AF55B8"/>
    <w:rsid w:val="00AF591F"/>
    <w:rsid w:val="00AF5B0D"/>
    <w:rsid w:val="00AF5EA5"/>
    <w:rsid w:val="00B00605"/>
    <w:rsid w:val="00B00CFA"/>
    <w:rsid w:val="00B01F9C"/>
    <w:rsid w:val="00B024CE"/>
    <w:rsid w:val="00B02874"/>
    <w:rsid w:val="00B02917"/>
    <w:rsid w:val="00B0683B"/>
    <w:rsid w:val="00B07E38"/>
    <w:rsid w:val="00B11FAE"/>
    <w:rsid w:val="00B1334E"/>
    <w:rsid w:val="00B15467"/>
    <w:rsid w:val="00B155F5"/>
    <w:rsid w:val="00B17319"/>
    <w:rsid w:val="00B17F19"/>
    <w:rsid w:val="00B25230"/>
    <w:rsid w:val="00B27A41"/>
    <w:rsid w:val="00B30C29"/>
    <w:rsid w:val="00B33AC9"/>
    <w:rsid w:val="00B36515"/>
    <w:rsid w:val="00B44334"/>
    <w:rsid w:val="00B478C0"/>
    <w:rsid w:val="00B47A59"/>
    <w:rsid w:val="00B5108C"/>
    <w:rsid w:val="00B514ED"/>
    <w:rsid w:val="00B52285"/>
    <w:rsid w:val="00B548CC"/>
    <w:rsid w:val="00B606C5"/>
    <w:rsid w:val="00B60E97"/>
    <w:rsid w:val="00B612A2"/>
    <w:rsid w:val="00B62565"/>
    <w:rsid w:val="00B64C97"/>
    <w:rsid w:val="00B6594A"/>
    <w:rsid w:val="00B65BDC"/>
    <w:rsid w:val="00B713CE"/>
    <w:rsid w:val="00B7724A"/>
    <w:rsid w:val="00B805CF"/>
    <w:rsid w:val="00B8076E"/>
    <w:rsid w:val="00B87883"/>
    <w:rsid w:val="00B87C7B"/>
    <w:rsid w:val="00B90974"/>
    <w:rsid w:val="00B91CC9"/>
    <w:rsid w:val="00B933F8"/>
    <w:rsid w:val="00B96114"/>
    <w:rsid w:val="00B96D55"/>
    <w:rsid w:val="00BA483B"/>
    <w:rsid w:val="00BA4FA4"/>
    <w:rsid w:val="00BA5F9E"/>
    <w:rsid w:val="00BB3966"/>
    <w:rsid w:val="00BC0076"/>
    <w:rsid w:val="00BC041B"/>
    <w:rsid w:val="00BC0A1A"/>
    <w:rsid w:val="00BC13F0"/>
    <w:rsid w:val="00BC30AA"/>
    <w:rsid w:val="00BC4EF1"/>
    <w:rsid w:val="00BC60D9"/>
    <w:rsid w:val="00BC6FA8"/>
    <w:rsid w:val="00BC7132"/>
    <w:rsid w:val="00BC7518"/>
    <w:rsid w:val="00BC7DBA"/>
    <w:rsid w:val="00BD3013"/>
    <w:rsid w:val="00BD4251"/>
    <w:rsid w:val="00BD717B"/>
    <w:rsid w:val="00BE5B95"/>
    <w:rsid w:val="00BE732D"/>
    <w:rsid w:val="00BE738D"/>
    <w:rsid w:val="00BE7A5C"/>
    <w:rsid w:val="00BE7B7C"/>
    <w:rsid w:val="00BF2920"/>
    <w:rsid w:val="00BF5534"/>
    <w:rsid w:val="00BF7457"/>
    <w:rsid w:val="00C00163"/>
    <w:rsid w:val="00C021AD"/>
    <w:rsid w:val="00C05A09"/>
    <w:rsid w:val="00C05E28"/>
    <w:rsid w:val="00C06004"/>
    <w:rsid w:val="00C10351"/>
    <w:rsid w:val="00C1036E"/>
    <w:rsid w:val="00C1119A"/>
    <w:rsid w:val="00C142C8"/>
    <w:rsid w:val="00C15029"/>
    <w:rsid w:val="00C15600"/>
    <w:rsid w:val="00C17071"/>
    <w:rsid w:val="00C17900"/>
    <w:rsid w:val="00C2185E"/>
    <w:rsid w:val="00C229AE"/>
    <w:rsid w:val="00C27339"/>
    <w:rsid w:val="00C30421"/>
    <w:rsid w:val="00C30E6C"/>
    <w:rsid w:val="00C31F37"/>
    <w:rsid w:val="00C3386D"/>
    <w:rsid w:val="00C34DE0"/>
    <w:rsid w:val="00C35B66"/>
    <w:rsid w:val="00C367E6"/>
    <w:rsid w:val="00C37A0C"/>
    <w:rsid w:val="00C43BED"/>
    <w:rsid w:val="00C47DEB"/>
    <w:rsid w:val="00C54B5C"/>
    <w:rsid w:val="00C57FA8"/>
    <w:rsid w:val="00C6114D"/>
    <w:rsid w:val="00C61515"/>
    <w:rsid w:val="00C62F07"/>
    <w:rsid w:val="00C63D3B"/>
    <w:rsid w:val="00C63DFC"/>
    <w:rsid w:val="00C64F50"/>
    <w:rsid w:val="00C653CA"/>
    <w:rsid w:val="00C6561C"/>
    <w:rsid w:val="00C65C28"/>
    <w:rsid w:val="00C66A19"/>
    <w:rsid w:val="00C67588"/>
    <w:rsid w:val="00C70814"/>
    <w:rsid w:val="00C70B09"/>
    <w:rsid w:val="00C76327"/>
    <w:rsid w:val="00C766EB"/>
    <w:rsid w:val="00C76837"/>
    <w:rsid w:val="00C828D8"/>
    <w:rsid w:val="00C833A3"/>
    <w:rsid w:val="00C84859"/>
    <w:rsid w:val="00C850B5"/>
    <w:rsid w:val="00C86BB2"/>
    <w:rsid w:val="00C932ED"/>
    <w:rsid w:val="00C93CA4"/>
    <w:rsid w:val="00C95045"/>
    <w:rsid w:val="00C97E5E"/>
    <w:rsid w:val="00C97F25"/>
    <w:rsid w:val="00CA3607"/>
    <w:rsid w:val="00CA48BB"/>
    <w:rsid w:val="00CA5428"/>
    <w:rsid w:val="00CA633A"/>
    <w:rsid w:val="00CA66AD"/>
    <w:rsid w:val="00CB3BFF"/>
    <w:rsid w:val="00CB4588"/>
    <w:rsid w:val="00CB5616"/>
    <w:rsid w:val="00CB67A5"/>
    <w:rsid w:val="00CB7E72"/>
    <w:rsid w:val="00CC038F"/>
    <w:rsid w:val="00CC5B9D"/>
    <w:rsid w:val="00CC5DBC"/>
    <w:rsid w:val="00CC5FE9"/>
    <w:rsid w:val="00CC663B"/>
    <w:rsid w:val="00CD087B"/>
    <w:rsid w:val="00CD1F18"/>
    <w:rsid w:val="00CD49F5"/>
    <w:rsid w:val="00CD6558"/>
    <w:rsid w:val="00CD72AF"/>
    <w:rsid w:val="00CE44A1"/>
    <w:rsid w:val="00CE6762"/>
    <w:rsid w:val="00CE6E7B"/>
    <w:rsid w:val="00CF0DC6"/>
    <w:rsid w:val="00CF13CE"/>
    <w:rsid w:val="00CF413E"/>
    <w:rsid w:val="00D003BA"/>
    <w:rsid w:val="00D0171B"/>
    <w:rsid w:val="00D03967"/>
    <w:rsid w:val="00D0477C"/>
    <w:rsid w:val="00D04A37"/>
    <w:rsid w:val="00D053D0"/>
    <w:rsid w:val="00D076CE"/>
    <w:rsid w:val="00D0794C"/>
    <w:rsid w:val="00D11343"/>
    <w:rsid w:val="00D11B75"/>
    <w:rsid w:val="00D11F54"/>
    <w:rsid w:val="00D12288"/>
    <w:rsid w:val="00D1308B"/>
    <w:rsid w:val="00D20537"/>
    <w:rsid w:val="00D2055B"/>
    <w:rsid w:val="00D21EC6"/>
    <w:rsid w:val="00D23E58"/>
    <w:rsid w:val="00D2406F"/>
    <w:rsid w:val="00D25806"/>
    <w:rsid w:val="00D274D4"/>
    <w:rsid w:val="00D33A07"/>
    <w:rsid w:val="00D37445"/>
    <w:rsid w:val="00D417C9"/>
    <w:rsid w:val="00D4277C"/>
    <w:rsid w:val="00D436AC"/>
    <w:rsid w:val="00D44997"/>
    <w:rsid w:val="00D454C8"/>
    <w:rsid w:val="00D45617"/>
    <w:rsid w:val="00D46649"/>
    <w:rsid w:val="00D506C8"/>
    <w:rsid w:val="00D52C31"/>
    <w:rsid w:val="00D545E4"/>
    <w:rsid w:val="00D5464D"/>
    <w:rsid w:val="00D55D03"/>
    <w:rsid w:val="00D56A24"/>
    <w:rsid w:val="00D56F5D"/>
    <w:rsid w:val="00D57F0C"/>
    <w:rsid w:val="00D62C8F"/>
    <w:rsid w:val="00D6310D"/>
    <w:rsid w:val="00D64964"/>
    <w:rsid w:val="00D64F5F"/>
    <w:rsid w:val="00D663CE"/>
    <w:rsid w:val="00D670EF"/>
    <w:rsid w:val="00D67D5B"/>
    <w:rsid w:val="00D70191"/>
    <w:rsid w:val="00D70C55"/>
    <w:rsid w:val="00D720F9"/>
    <w:rsid w:val="00D7498C"/>
    <w:rsid w:val="00D763AE"/>
    <w:rsid w:val="00D80642"/>
    <w:rsid w:val="00D80BFB"/>
    <w:rsid w:val="00D8312A"/>
    <w:rsid w:val="00D85365"/>
    <w:rsid w:val="00D8550A"/>
    <w:rsid w:val="00D87B7C"/>
    <w:rsid w:val="00D9038A"/>
    <w:rsid w:val="00D91CF3"/>
    <w:rsid w:val="00D92103"/>
    <w:rsid w:val="00D927BE"/>
    <w:rsid w:val="00D927CB"/>
    <w:rsid w:val="00D9282F"/>
    <w:rsid w:val="00D977D2"/>
    <w:rsid w:val="00DA05FB"/>
    <w:rsid w:val="00DA255D"/>
    <w:rsid w:val="00DA3593"/>
    <w:rsid w:val="00DA39D3"/>
    <w:rsid w:val="00DA49AC"/>
    <w:rsid w:val="00DB1732"/>
    <w:rsid w:val="00DB35DB"/>
    <w:rsid w:val="00DB3A46"/>
    <w:rsid w:val="00DB54AD"/>
    <w:rsid w:val="00DB5678"/>
    <w:rsid w:val="00DB76FE"/>
    <w:rsid w:val="00DB7A15"/>
    <w:rsid w:val="00DB7D49"/>
    <w:rsid w:val="00DC09DC"/>
    <w:rsid w:val="00DC198E"/>
    <w:rsid w:val="00DC1EA2"/>
    <w:rsid w:val="00DD12A3"/>
    <w:rsid w:val="00DD253C"/>
    <w:rsid w:val="00DD3025"/>
    <w:rsid w:val="00DD4649"/>
    <w:rsid w:val="00DD500E"/>
    <w:rsid w:val="00DD56BC"/>
    <w:rsid w:val="00DD793B"/>
    <w:rsid w:val="00DE04D3"/>
    <w:rsid w:val="00DE06E9"/>
    <w:rsid w:val="00DE1875"/>
    <w:rsid w:val="00DE353F"/>
    <w:rsid w:val="00DE3AB9"/>
    <w:rsid w:val="00DE3D91"/>
    <w:rsid w:val="00DE5D83"/>
    <w:rsid w:val="00DE606C"/>
    <w:rsid w:val="00DE70C4"/>
    <w:rsid w:val="00DF0432"/>
    <w:rsid w:val="00DF0778"/>
    <w:rsid w:val="00DF223E"/>
    <w:rsid w:val="00DF5942"/>
    <w:rsid w:val="00DF5967"/>
    <w:rsid w:val="00E003C7"/>
    <w:rsid w:val="00E06E9E"/>
    <w:rsid w:val="00E076B8"/>
    <w:rsid w:val="00E07970"/>
    <w:rsid w:val="00E10126"/>
    <w:rsid w:val="00E11487"/>
    <w:rsid w:val="00E127BF"/>
    <w:rsid w:val="00E13ED3"/>
    <w:rsid w:val="00E14B5E"/>
    <w:rsid w:val="00E1556E"/>
    <w:rsid w:val="00E16280"/>
    <w:rsid w:val="00E22B2F"/>
    <w:rsid w:val="00E22EF8"/>
    <w:rsid w:val="00E23950"/>
    <w:rsid w:val="00E25966"/>
    <w:rsid w:val="00E315BD"/>
    <w:rsid w:val="00E3222D"/>
    <w:rsid w:val="00E336B6"/>
    <w:rsid w:val="00E342A8"/>
    <w:rsid w:val="00E40525"/>
    <w:rsid w:val="00E40687"/>
    <w:rsid w:val="00E41368"/>
    <w:rsid w:val="00E417CD"/>
    <w:rsid w:val="00E41BFD"/>
    <w:rsid w:val="00E43082"/>
    <w:rsid w:val="00E442D6"/>
    <w:rsid w:val="00E449C2"/>
    <w:rsid w:val="00E44FB5"/>
    <w:rsid w:val="00E4501F"/>
    <w:rsid w:val="00E45A25"/>
    <w:rsid w:val="00E46C41"/>
    <w:rsid w:val="00E500A6"/>
    <w:rsid w:val="00E5029A"/>
    <w:rsid w:val="00E515EC"/>
    <w:rsid w:val="00E53A39"/>
    <w:rsid w:val="00E53F00"/>
    <w:rsid w:val="00E57B60"/>
    <w:rsid w:val="00E57C31"/>
    <w:rsid w:val="00E57D85"/>
    <w:rsid w:val="00E61B1B"/>
    <w:rsid w:val="00E641E5"/>
    <w:rsid w:val="00E70987"/>
    <w:rsid w:val="00E71F3F"/>
    <w:rsid w:val="00E733C4"/>
    <w:rsid w:val="00E741EF"/>
    <w:rsid w:val="00E74827"/>
    <w:rsid w:val="00E75CB9"/>
    <w:rsid w:val="00E7691B"/>
    <w:rsid w:val="00E82E5F"/>
    <w:rsid w:val="00E8648A"/>
    <w:rsid w:val="00E86CF8"/>
    <w:rsid w:val="00E87ED3"/>
    <w:rsid w:val="00E91EC3"/>
    <w:rsid w:val="00E956B0"/>
    <w:rsid w:val="00E96013"/>
    <w:rsid w:val="00E96673"/>
    <w:rsid w:val="00E96927"/>
    <w:rsid w:val="00E97444"/>
    <w:rsid w:val="00EA1409"/>
    <w:rsid w:val="00EA5847"/>
    <w:rsid w:val="00EA5D28"/>
    <w:rsid w:val="00EB05DB"/>
    <w:rsid w:val="00EB3302"/>
    <w:rsid w:val="00EB4845"/>
    <w:rsid w:val="00EB608E"/>
    <w:rsid w:val="00EC054F"/>
    <w:rsid w:val="00EC1263"/>
    <w:rsid w:val="00EC22FC"/>
    <w:rsid w:val="00EC359E"/>
    <w:rsid w:val="00EC36DC"/>
    <w:rsid w:val="00EC4D94"/>
    <w:rsid w:val="00EC5B70"/>
    <w:rsid w:val="00ED30CD"/>
    <w:rsid w:val="00ED541A"/>
    <w:rsid w:val="00ED65DC"/>
    <w:rsid w:val="00EE10FD"/>
    <w:rsid w:val="00EE16F0"/>
    <w:rsid w:val="00EE28F9"/>
    <w:rsid w:val="00EE5947"/>
    <w:rsid w:val="00EE666E"/>
    <w:rsid w:val="00EE7896"/>
    <w:rsid w:val="00EE789B"/>
    <w:rsid w:val="00EF0DE0"/>
    <w:rsid w:val="00EF3BA6"/>
    <w:rsid w:val="00EF3FB6"/>
    <w:rsid w:val="00EF63A9"/>
    <w:rsid w:val="00F006DB"/>
    <w:rsid w:val="00F02466"/>
    <w:rsid w:val="00F034E2"/>
    <w:rsid w:val="00F04081"/>
    <w:rsid w:val="00F04DB5"/>
    <w:rsid w:val="00F0556B"/>
    <w:rsid w:val="00F122D7"/>
    <w:rsid w:val="00F1296A"/>
    <w:rsid w:val="00F13014"/>
    <w:rsid w:val="00F17457"/>
    <w:rsid w:val="00F20B2F"/>
    <w:rsid w:val="00F21BEC"/>
    <w:rsid w:val="00F21CF9"/>
    <w:rsid w:val="00F21EA0"/>
    <w:rsid w:val="00F24208"/>
    <w:rsid w:val="00F24F52"/>
    <w:rsid w:val="00F30BA0"/>
    <w:rsid w:val="00F31118"/>
    <w:rsid w:val="00F32825"/>
    <w:rsid w:val="00F43A7A"/>
    <w:rsid w:val="00F44C38"/>
    <w:rsid w:val="00F4522C"/>
    <w:rsid w:val="00F457AB"/>
    <w:rsid w:val="00F50291"/>
    <w:rsid w:val="00F50CD0"/>
    <w:rsid w:val="00F50F2A"/>
    <w:rsid w:val="00F51065"/>
    <w:rsid w:val="00F543A0"/>
    <w:rsid w:val="00F54A44"/>
    <w:rsid w:val="00F56647"/>
    <w:rsid w:val="00F56886"/>
    <w:rsid w:val="00F56EF0"/>
    <w:rsid w:val="00F615D6"/>
    <w:rsid w:val="00F61B40"/>
    <w:rsid w:val="00F631FF"/>
    <w:rsid w:val="00F66A2D"/>
    <w:rsid w:val="00F67AD2"/>
    <w:rsid w:val="00F724EA"/>
    <w:rsid w:val="00F72821"/>
    <w:rsid w:val="00F74443"/>
    <w:rsid w:val="00F77B0A"/>
    <w:rsid w:val="00F80C2A"/>
    <w:rsid w:val="00F82314"/>
    <w:rsid w:val="00F82918"/>
    <w:rsid w:val="00F910FF"/>
    <w:rsid w:val="00F92C8E"/>
    <w:rsid w:val="00F9434B"/>
    <w:rsid w:val="00F96CAF"/>
    <w:rsid w:val="00FA33F8"/>
    <w:rsid w:val="00FB0C44"/>
    <w:rsid w:val="00FB243D"/>
    <w:rsid w:val="00FB3595"/>
    <w:rsid w:val="00FB54C8"/>
    <w:rsid w:val="00FB5515"/>
    <w:rsid w:val="00FB6339"/>
    <w:rsid w:val="00FB747E"/>
    <w:rsid w:val="00FB7BE4"/>
    <w:rsid w:val="00FC0504"/>
    <w:rsid w:val="00FC1EB7"/>
    <w:rsid w:val="00FC3E80"/>
    <w:rsid w:val="00FC4C69"/>
    <w:rsid w:val="00FC63F5"/>
    <w:rsid w:val="00FC6BB5"/>
    <w:rsid w:val="00FC7756"/>
    <w:rsid w:val="00FD026E"/>
    <w:rsid w:val="00FD103B"/>
    <w:rsid w:val="00FD3616"/>
    <w:rsid w:val="00FD4A12"/>
    <w:rsid w:val="00FD6372"/>
    <w:rsid w:val="00FD696A"/>
    <w:rsid w:val="00FE0093"/>
    <w:rsid w:val="00FE1500"/>
    <w:rsid w:val="00FE48FF"/>
    <w:rsid w:val="00FE5244"/>
    <w:rsid w:val="00FE5F23"/>
    <w:rsid w:val="00FE6A46"/>
    <w:rsid w:val="00FE7E2F"/>
    <w:rsid w:val="00FF1133"/>
    <w:rsid w:val="00FF1E75"/>
    <w:rsid w:val="00FF2F96"/>
    <w:rsid w:val="00FF3377"/>
    <w:rsid w:val="00FF44BB"/>
    <w:rsid w:val="00FF6257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E5A"/>
  </w:style>
  <w:style w:type="paragraph" w:styleId="1">
    <w:name w:val="heading 1"/>
    <w:basedOn w:val="a"/>
    <w:next w:val="a"/>
    <w:qFormat/>
    <w:rsid w:val="00660E5A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rsid w:val="00660E5A"/>
    <w:pPr>
      <w:keepNext/>
      <w:jc w:val="center"/>
      <w:outlineLvl w:val="1"/>
    </w:pPr>
    <w:rPr>
      <w:rFonts w:ascii="Arial Black" w:hAnsi="Arial Black"/>
      <w:b/>
      <w:bCs/>
      <w:caps/>
      <w:spacing w:val="100"/>
      <w:sz w:val="24"/>
    </w:rPr>
  </w:style>
  <w:style w:type="paragraph" w:styleId="3">
    <w:name w:val="heading 3"/>
    <w:basedOn w:val="a"/>
    <w:next w:val="a"/>
    <w:qFormat/>
    <w:rsid w:val="00660E5A"/>
    <w:pPr>
      <w:keepNext/>
      <w:jc w:val="center"/>
      <w:outlineLvl w:val="2"/>
    </w:pPr>
    <w:rPr>
      <w:rFonts w:ascii="Arial Black" w:hAnsi="Arial Black"/>
      <w:b/>
      <w:bCs/>
      <w:caps/>
      <w:spacing w:val="20"/>
      <w:sz w:val="40"/>
    </w:rPr>
  </w:style>
  <w:style w:type="paragraph" w:styleId="4">
    <w:name w:val="heading 4"/>
    <w:basedOn w:val="a"/>
    <w:next w:val="a"/>
    <w:qFormat/>
    <w:rsid w:val="00660E5A"/>
    <w:pPr>
      <w:keepNext/>
      <w:jc w:val="center"/>
      <w:outlineLvl w:val="3"/>
    </w:pPr>
    <w:rPr>
      <w:caps/>
      <w:color w:val="800000"/>
      <w:spacing w:val="3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660E5A"/>
    <w:pPr>
      <w:keepNext/>
      <w:keepLines/>
      <w:spacing w:line="360" w:lineRule="atLeast"/>
      <w:ind w:firstLine="851"/>
      <w:jc w:val="both"/>
    </w:pPr>
    <w:rPr>
      <w:rFonts w:ascii="TimesET" w:hAnsi="TimesET"/>
      <w:sz w:val="24"/>
    </w:rPr>
  </w:style>
  <w:style w:type="paragraph" w:customStyle="1" w:styleId="a4">
    <w:name w:val="таблица"/>
    <w:basedOn w:val="a"/>
    <w:rsid w:val="00660E5A"/>
    <w:rPr>
      <w:rFonts w:ascii="TimesET" w:hAnsi="TimesET"/>
      <w:sz w:val="22"/>
    </w:rPr>
  </w:style>
  <w:style w:type="paragraph" w:styleId="a5">
    <w:name w:val="header"/>
    <w:basedOn w:val="a"/>
    <w:rsid w:val="00660E5A"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a"/>
    <w:rsid w:val="00660E5A"/>
    <w:pPr>
      <w:spacing w:line="360" w:lineRule="auto"/>
      <w:ind w:firstLine="709"/>
      <w:jc w:val="both"/>
    </w:pPr>
    <w:rPr>
      <w:rFonts w:ascii="TimesET" w:hAnsi="TimesET"/>
      <w:sz w:val="28"/>
    </w:rPr>
  </w:style>
  <w:style w:type="character" w:styleId="a6">
    <w:name w:val="page number"/>
    <w:basedOn w:val="a0"/>
    <w:rsid w:val="00660E5A"/>
  </w:style>
  <w:style w:type="character" w:styleId="a7">
    <w:name w:val="Hyperlink"/>
    <w:uiPriority w:val="99"/>
    <w:rsid w:val="001301D8"/>
    <w:rPr>
      <w:color w:val="0000FF"/>
      <w:u w:val="single"/>
    </w:rPr>
  </w:style>
  <w:style w:type="table" w:styleId="a8">
    <w:name w:val="Table Grid"/>
    <w:basedOn w:val="a1"/>
    <w:rsid w:val="0013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51DB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92103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92103"/>
    <w:rPr>
      <w:rFonts w:ascii="Times New Roman" w:eastAsia="Calibri" w:hAnsi="Times New Roman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4E5664"/>
  </w:style>
  <w:style w:type="character" w:customStyle="1" w:styleId="ad">
    <w:name w:val="Текст сноски Знак"/>
    <w:basedOn w:val="a0"/>
    <w:link w:val="ac"/>
    <w:uiPriority w:val="99"/>
    <w:rsid w:val="004E5664"/>
  </w:style>
  <w:style w:type="character" w:styleId="ae">
    <w:name w:val="footnote reference"/>
    <w:uiPriority w:val="99"/>
    <w:rsid w:val="004E5664"/>
    <w:rPr>
      <w:vertAlign w:val="superscript"/>
    </w:rPr>
  </w:style>
  <w:style w:type="paragraph" w:styleId="af">
    <w:name w:val="No Spacing"/>
    <w:uiPriority w:val="1"/>
    <w:qFormat/>
    <w:rsid w:val="00F74443"/>
    <w:pPr>
      <w:ind w:firstLine="567"/>
    </w:pPr>
    <w:rPr>
      <w:rFonts w:ascii="Times New Roman" w:eastAsia="Calibri" w:hAnsi="Times New Roman"/>
      <w:sz w:val="28"/>
      <w:szCs w:val="22"/>
      <w:lang w:eastAsia="en-US"/>
    </w:rPr>
  </w:style>
  <w:style w:type="paragraph" w:styleId="af0">
    <w:name w:val="List Paragraph"/>
    <w:basedOn w:val="a"/>
    <w:uiPriority w:val="34"/>
    <w:qFormat/>
    <w:rsid w:val="00B52285"/>
    <w:pPr>
      <w:spacing w:after="200" w:line="276" w:lineRule="auto"/>
      <w:ind w:left="720"/>
      <w:contextualSpacing/>
    </w:pPr>
    <w:rPr>
      <w:rFonts w:ascii="Times New Roman" w:eastAsia="Calibri" w:hAnsi="Times New Roman"/>
      <w:color w:val="000000"/>
      <w:sz w:val="24"/>
      <w:lang w:eastAsia="en-US"/>
    </w:rPr>
  </w:style>
  <w:style w:type="paragraph" w:customStyle="1" w:styleId="ConsPlusNormal">
    <w:name w:val="ConsPlusNormal"/>
    <w:rsid w:val="00493637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f1">
    <w:name w:val="Body Text Indent"/>
    <w:basedOn w:val="a"/>
    <w:link w:val="af2"/>
    <w:rsid w:val="00493637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 с отступом Знак"/>
    <w:link w:val="af1"/>
    <w:rsid w:val="00493637"/>
    <w:rPr>
      <w:rFonts w:ascii="Times New Roman" w:hAnsi="Times New Roman"/>
      <w:sz w:val="28"/>
    </w:rPr>
  </w:style>
  <w:style w:type="character" w:customStyle="1" w:styleId="20">
    <w:name w:val="Основной текст (2)_"/>
    <w:link w:val="21"/>
    <w:uiPriority w:val="99"/>
    <w:locked/>
    <w:rsid w:val="0049363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93637"/>
    <w:pPr>
      <w:widowControl w:val="0"/>
      <w:shd w:val="clear" w:color="auto" w:fill="FFFFFF"/>
      <w:spacing w:before="300" w:line="322" w:lineRule="exact"/>
      <w:ind w:hanging="300"/>
      <w:jc w:val="both"/>
    </w:pPr>
    <w:rPr>
      <w:sz w:val="28"/>
      <w:szCs w:val="28"/>
      <w:lang/>
    </w:rPr>
  </w:style>
  <w:style w:type="paragraph" w:customStyle="1" w:styleId="af3">
    <w:name w:val="Знак"/>
    <w:basedOn w:val="a"/>
    <w:rsid w:val="00372177"/>
    <w:pPr>
      <w:tabs>
        <w:tab w:val="left" w:pos="2160"/>
      </w:tabs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3712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ani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lanks\&#1040;&#1087;&#1087;&#1072;&#1088;&#1072;&#1090;%20&#1047;&#1057;\&#1069;&#1082;&#1089;&#1087;&#1077;&#1088;&#1090;&#1085;&#1086;-&#1087;&#1088;&#1072;&#1074;&#1086;&#1074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F949-0C09-461D-AD71-BEB3E459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Экспертно-правовое управление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организационного отдела</vt:lpstr>
    </vt:vector>
  </TitlesOfParts>
  <Company>ЗС края</Company>
  <LinksUpToDate>false</LinksUpToDate>
  <CharactersWithSpaces>6062</CharactersWithSpaces>
  <SharedDoc>false</SharedDoc>
  <HLinks>
    <vt:vector size="6" baseType="variant"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http://www.sobranie.info/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организационного отдела</dc:title>
  <dc:creator>starodym</dc:creator>
  <cp:lastModifiedBy>Vetoshkina</cp:lastModifiedBy>
  <cp:revision>2</cp:revision>
  <cp:lastPrinted>2022-11-02T05:17:00Z</cp:lastPrinted>
  <dcterms:created xsi:type="dcterms:W3CDTF">2022-11-02T10:19:00Z</dcterms:created>
  <dcterms:modified xsi:type="dcterms:W3CDTF">2022-11-02T10:19:00Z</dcterms:modified>
</cp:coreProperties>
</file>