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"/>
        <w:gridCol w:w="709"/>
        <w:gridCol w:w="851"/>
        <w:gridCol w:w="567"/>
        <w:gridCol w:w="1701"/>
        <w:gridCol w:w="142"/>
        <w:gridCol w:w="6236"/>
      </w:tblGrid>
      <w:tr w:rsidR="002A3CC6" w:rsidTr="00322304">
        <w:trPr>
          <w:gridBefore w:val="1"/>
          <w:wBefore w:w="108" w:type="dxa"/>
          <w:cantSplit/>
          <w:trHeight w:val="993"/>
        </w:trPr>
        <w:tc>
          <w:tcPr>
            <w:tcW w:w="3970" w:type="dxa"/>
            <w:gridSpan w:val="5"/>
            <w:vMerge w:val="restart"/>
          </w:tcPr>
          <w:p w:rsidR="002A3CC6" w:rsidRPr="00035A40" w:rsidRDefault="002A3CC6" w:rsidP="00035A40">
            <w:pPr>
              <w:pStyle w:val="3"/>
              <w:rPr>
                <w:rFonts w:ascii="Times New Roman" w:hAnsi="Times New Roman"/>
                <w:bCs w:val="0"/>
                <w:color w:val="800000"/>
                <w:spacing w:val="30"/>
                <w:sz w:val="20"/>
              </w:rPr>
            </w:pPr>
            <w:r w:rsidRPr="00035A40">
              <w:rPr>
                <w:rFonts w:ascii="Times New Roman" w:hAnsi="Times New Roman"/>
                <w:bCs w:val="0"/>
                <w:color w:val="800000"/>
                <w:spacing w:val="30"/>
                <w:sz w:val="20"/>
              </w:rPr>
              <w:t>АППАРАТ</w:t>
            </w:r>
          </w:p>
          <w:p w:rsidR="002A3CC6" w:rsidRPr="00035A40" w:rsidRDefault="002A3CC6" w:rsidP="00035A40">
            <w:pPr>
              <w:rPr>
                <w:rFonts w:ascii="Times New Roman" w:hAnsi="Times New Roman"/>
                <w:b/>
                <w:color w:val="800000"/>
              </w:rPr>
            </w:pPr>
            <w:r w:rsidRPr="00035A40">
              <w:rPr>
                <w:rFonts w:ascii="Times New Roman" w:hAnsi="Times New Roman"/>
                <w:b/>
                <w:color w:val="800000"/>
              </w:rPr>
              <w:t>ЗАКОНОДАТЕЛЬНОГО СОБРАНИЯ</w:t>
            </w:r>
          </w:p>
          <w:p w:rsidR="002A3CC6" w:rsidRPr="002A3CC6" w:rsidRDefault="002A3CC6" w:rsidP="002A3CC6">
            <w:pPr>
              <w:pStyle w:val="3"/>
              <w:rPr>
                <w:rFonts w:ascii="Times New Roman" w:hAnsi="Times New Roman"/>
                <w:bCs w:val="0"/>
                <w:color w:val="800000"/>
                <w:sz w:val="20"/>
              </w:rPr>
            </w:pPr>
            <w:r w:rsidRPr="00035A40">
              <w:rPr>
                <w:rFonts w:ascii="Times New Roman" w:hAnsi="Times New Roman"/>
                <w:bCs w:val="0"/>
                <w:color w:val="800000"/>
                <w:spacing w:val="30"/>
                <w:sz w:val="20"/>
              </w:rPr>
              <w:t>красноярского края</w:t>
            </w:r>
          </w:p>
          <w:p w:rsidR="002A3CC6" w:rsidRDefault="002A3CC6">
            <w:pPr>
              <w:pStyle w:val="2"/>
              <w:rPr>
                <w:rFonts w:ascii="Arial" w:hAnsi="Arial" w:cs="Arial"/>
                <w:bCs w:val="0"/>
                <w:color w:val="800000"/>
                <w:spacing w:val="-10"/>
              </w:rPr>
            </w:pPr>
          </w:p>
          <w:p w:rsidR="002A3CC6" w:rsidRDefault="002A3CC6">
            <w:pPr>
              <w:pStyle w:val="2"/>
              <w:rPr>
                <w:rFonts w:ascii="Arial" w:hAnsi="Arial" w:cs="Arial"/>
                <w:bCs w:val="0"/>
                <w:color w:val="800000"/>
                <w:spacing w:val="-10"/>
              </w:rPr>
            </w:pPr>
            <w:r>
              <w:rPr>
                <w:rFonts w:ascii="Arial" w:hAnsi="Arial" w:cs="Arial"/>
                <w:bCs w:val="0"/>
                <w:color w:val="800000"/>
                <w:spacing w:val="-10"/>
              </w:rPr>
              <w:t>экспертно-правовое</w:t>
            </w:r>
          </w:p>
          <w:p w:rsidR="002A3CC6" w:rsidRPr="002A3CC6" w:rsidRDefault="002A3CC6" w:rsidP="00765987">
            <w:pPr>
              <w:pStyle w:val="2"/>
              <w:rPr>
                <w:rFonts w:ascii="Times New Roman" w:hAnsi="Times New Roman"/>
                <w:bCs w:val="0"/>
                <w:color w:val="800000"/>
                <w:sz w:val="20"/>
              </w:rPr>
            </w:pPr>
            <w:r>
              <w:rPr>
                <w:rFonts w:ascii="Arial" w:hAnsi="Arial" w:cs="Arial"/>
                <w:bCs w:val="0"/>
                <w:color w:val="800000"/>
                <w:spacing w:val="-10"/>
              </w:rPr>
              <w:t xml:space="preserve">управление </w:t>
            </w:r>
          </w:p>
        </w:tc>
        <w:tc>
          <w:tcPr>
            <w:tcW w:w="6236" w:type="dxa"/>
          </w:tcPr>
          <w:p w:rsidR="002A3CC6" w:rsidRDefault="002A3CC6" w:rsidP="00A16037">
            <w:pPr>
              <w:ind w:left="13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0B5" w:rsidRDefault="00C850B5" w:rsidP="00B64C97">
            <w:pPr>
              <w:ind w:left="19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3CC6" w:rsidRDefault="002A3CC6" w:rsidP="006B04F3">
            <w:pPr>
              <w:ind w:left="20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8FC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бюджету, </w:t>
            </w:r>
          </w:p>
          <w:p w:rsidR="002A3CC6" w:rsidRDefault="002A3CC6" w:rsidP="006B04F3">
            <w:pPr>
              <w:ind w:left="20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государственной собственности </w:t>
            </w:r>
          </w:p>
          <w:p w:rsidR="002A3CC6" w:rsidRPr="002A3CC6" w:rsidRDefault="002A3CC6" w:rsidP="006B04F3">
            <w:pPr>
              <w:ind w:left="20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защите прав граждан</w:t>
            </w:r>
          </w:p>
        </w:tc>
      </w:tr>
      <w:tr w:rsidR="002A3CC6" w:rsidTr="00C850B5">
        <w:trPr>
          <w:gridBefore w:val="1"/>
          <w:wBefore w:w="108" w:type="dxa"/>
          <w:cantSplit/>
          <w:trHeight w:val="276"/>
        </w:trPr>
        <w:tc>
          <w:tcPr>
            <w:tcW w:w="3970" w:type="dxa"/>
            <w:gridSpan w:val="5"/>
            <w:vMerge/>
          </w:tcPr>
          <w:p w:rsidR="002A3CC6" w:rsidRDefault="002A3CC6">
            <w:pPr>
              <w:pStyle w:val="2"/>
              <w:rPr>
                <w:rFonts w:ascii="Arial" w:hAnsi="Arial" w:cs="Arial"/>
                <w:bCs w:val="0"/>
                <w:color w:val="800000"/>
                <w:spacing w:val="-10"/>
              </w:rPr>
            </w:pPr>
          </w:p>
        </w:tc>
        <w:tc>
          <w:tcPr>
            <w:tcW w:w="6236" w:type="dxa"/>
            <w:vMerge w:val="restart"/>
          </w:tcPr>
          <w:p w:rsidR="002A3CC6" w:rsidRDefault="002A3CC6" w:rsidP="00070287">
            <w:pPr>
              <w:ind w:left="2339"/>
              <w:rPr>
                <w:rFonts w:ascii="Times New Roman" w:hAnsi="Times New Roman"/>
                <w:sz w:val="28"/>
              </w:rPr>
            </w:pPr>
          </w:p>
          <w:p w:rsidR="002A3CC6" w:rsidRDefault="002A3CC6" w:rsidP="00070287">
            <w:pPr>
              <w:ind w:left="2339"/>
              <w:rPr>
                <w:rFonts w:ascii="Times New Roman" w:hAnsi="Times New Roman"/>
                <w:sz w:val="28"/>
              </w:rPr>
            </w:pPr>
          </w:p>
          <w:p w:rsidR="002A3CC6" w:rsidRPr="00070287" w:rsidRDefault="002A3CC6" w:rsidP="00070287">
            <w:pPr>
              <w:ind w:left="2339"/>
              <w:rPr>
                <w:rFonts w:ascii="Times New Roman" w:hAnsi="Times New Roman"/>
                <w:sz w:val="28"/>
              </w:rPr>
            </w:pPr>
          </w:p>
        </w:tc>
      </w:tr>
      <w:tr w:rsidR="00486E37" w:rsidTr="00322304">
        <w:trPr>
          <w:gridBefore w:val="1"/>
          <w:wBefore w:w="108" w:type="dxa"/>
          <w:cantSplit/>
        </w:trPr>
        <w:tc>
          <w:tcPr>
            <w:tcW w:w="3970" w:type="dxa"/>
            <w:gridSpan w:val="5"/>
          </w:tcPr>
          <w:p w:rsidR="00486E37" w:rsidRDefault="00814B79" w:rsidP="00814B79">
            <w:pPr>
              <w:rPr>
                <w:rFonts w:ascii="Arial" w:hAnsi="Arial" w:cs="Arial"/>
                <w:caps/>
                <w:color w:val="800000"/>
                <w:sz w:val="16"/>
              </w:rPr>
            </w:pPr>
            <w:r>
              <w:rPr>
                <w:rFonts w:ascii="Arial" w:hAnsi="Arial" w:cs="Arial"/>
                <w:caps/>
                <w:color w:val="800000"/>
                <w:sz w:val="16"/>
              </w:rPr>
              <w:t xml:space="preserve">пр.Мира, 110, </w:t>
            </w:r>
            <w:r w:rsidR="00486E37">
              <w:rPr>
                <w:rFonts w:ascii="Arial" w:hAnsi="Arial" w:cs="Arial"/>
                <w:caps/>
                <w:color w:val="800000"/>
                <w:sz w:val="16"/>
              </w:rPr>
              <w:t xml:space="preserve"> г.Красноярск, </w:t>
            </w:r>
            <w:r>
              <w:rPr>
                <w:rFonts w:ascii="Arial" w:hAnsi="Arial" w:cs="Arial"/>
                <w:caps/>
                <w:color w:val="800000"/>
                <w:sz w:val="16"/>
              </w:rPr>
              <w:t>660009</w:t>
            </w:r>
          </w:p>
        </w:tc>
        <w:tc>
          <w:tcPr>
            <w:tcW w:w="6236" w:type="dxa"/>
            <w:vMerge/>
          </w:tcPr>
          <w:p w:rsidR="00486E37" w:rsidRDefault="00486E37">
            <w:pPr>
              <w:ind w:left="1134"/>
              <w:rPr>
                <w:rFonts w:ascii="Times New Roman" w:hAnsi="Times New Roman"/>
                <w:sz w:val="28"/>
              </w:rPr>
            </w:pPr>
          </w:p>
        </w:tc>
      </w:tr>
      <w:tr w:rsidR="00486E37" w:rsidRPr="00342031" w:rsidTr="00322304">
        <w:trPr>
          <w:gridBefore w:val="1"/>
          <w:wBefore w:w="108" w:type="dxa"/>
          <w:cantSplit/>
          <w:trHeight w:val="207"/>
        </w:trPr>
        <w:tc>
          <w:tcPr>
            <w:tcW w:w="3970" w:type="dxa"/>
            <w:gridSpan w:val="5"/>
            <w:vMerge w:val="restart"/>
          </w:tcPr>
          <w:p w:rsidR="00486E37" w:rsidRDefault="00486E37" w:rsidP="00035A40">
            <w:pPr>
              <w:rPr>
                <w:rFonts w:ascii="Arial" w:hAnsi="Arial" w:cs="Arial"/>
                <w:caps/>
                <w:color w:val="800000"/>
                <w:sz w:val="16"/>
              </w:rPr>
            </w:pPr>
            <w:r>
              <w:rPr>
                <w:rFonts w:ascii="Arial" w:hAnsi="Arial" w:cs="Arial"/>
                <w:caps/>
                <w:color w:val="800000"/>
                <w:sz w:val="16"/>
              </w:rPr>
              <w:t xml:space="preserve">Телефон: </w:t>
            </w:r>
            <w:r w:rsidR="00500DC0">
              <w:rPr>
                <w:rFonts w:ascii="Arial" w:hAnsi="Arial" w:cs="Arial"/>
                <w:caps/>
                <w:color w:val="800000"/>
                <w:sz w:val="16"/>
              </w:rPr>
              <w:t>8</w:t>
            </w:r>
            <w:r w:rsidR="00850C4C">
              <w:rPr>
                <w:rFonts w:ascii="Arial" w:hAnsi="Arial" w:cs="Arial"/>
                <w:caps/>
                <w:color w:val="800000"/>
                <w:sz w:val="16"/>
              </w:rPr>
              <w:t>(391</w:t>
            </w:r>
            <w:r>
              <w:rPr>
                <w:rFonts w:ascii="Arial" w:hAnsi="Arial" w:cs="Arial"/>
                <w:caps/>
                <w:color w:val="800000"/>
                <w:sz w:val="16"/>
              </w:rPr>
              <w:t xml:space="preserve">) </w:t>
            </w:r>
            <w:r w:rsidR="00850C4C">
              <w:rPr>
                <w:rFonts w:ascii="Arial" w:hAnsi="Arial" w:cs="Arial"/>
                <w:caps/>
                <w:color w:val="800000"/>
                <w:sz w:val="16"/>
              </w:rPr>
              <w:t>2</w:t>
            </w:r>
            <w:r>
              <w:rPr>
                <w:rFonts w:ascii="Arial" w:hAnsi="Arial" w:cs="Arial"/>
                <w:caps/>
                <w:color w:val="800000"/>
                <w:sz w:val="16"/>
              </w:rPr>
              <w:t>49-31-</w:t>
            </w:r>
            <w:r w:rsidR="00E86CF8">
              <w:rPr>
                <w:rFonts w:ascii="Arial" w:hAnsi="Arial" w:cs="Arial"/>
                <w:caps/>
                <w:color w:val="800000"/>
                <w:sz w:val="16"/>
              </w:rPr>
              <w:t>5</w:t>
            </w:r>
            <w:r w:rsidR="00E71F3F">
              <w:rPr>
                <w:rFonts w:ascii="Arial" w:hAnsi="Arial" w:cs="Arial"/>
                <w:caps/>
                <w:color w:val="800000"/>
                <w:sz w:val="16"/>
              </w:rPr>
              <w:t>6</w:t>
            </w:r>
            <w:r>
              <w:rPr>
                <w:rFonts w:ascii="Arial" w:hAnsi="Arial" w:cs="Arial"/>
                <w:caps/>
                <w:color w:val="800000"/>
                <w:sz w:val="16"/>
              </w:rPr>
              <w:t xml:space="preserve"> </w:t>
            </w:r>
          </w:p>
          <w:p w:rsidR="00614806" w:rsidRDefault="00486E37" w:rsidP="00035A40">
            <w:pPr>
              <w:rPr>
                <w:rFonts w:ascii="Arial" w:hAnsi="Arial"/>
                <w:caps/>
                <w:color w:val="800000"/>
                <w:sz w:val="16"/>
              </w:rPr>
            </w:pPr>
            <w:r>
              <w:rPr>
                <w:rFonts w:ascii="Arial" w:hAnsi="Arial" w:cs="Arial"/>
                <w:caps/>
                <w:color w:val="800000"/>
                <w:sz w:val="16"/>
              </w:rPr>
              <w:t>факс</w:t>
            </w:r>
            <w:r>
              <w:rPr>
                <w:rFonts w:ascii="Arial" w:hAnsi="Arial" w:cs="Arial"/>
                <w:caps/>
                <w:noProof/>
                <w:color w:val="800000"/>
                <w:sz w:val="16"/>
              </w:rPr>
              <w:t xml:space="preserve">: </w:t>
            </w:r>
            <w:r w:rsidR="00500DC0">
              <w:rPr>
                <w:rFonts w:ascii="Arial" w:hAnsi="Arial" w:cs="Arial"/>
                <w:caps/>
                <w:noProof/>
                <w:color w:val="800000"/>
                <w:sz w:val="16"/>
              </w:rPr>
              <w:t>8</w:t>
            </w:r>
            <w:r>
              <w:rPr>
                <w:rFonts w:ascii="Arial" w:hAnsi="Arial" w:cs="Arial"/>
                <w:caps/>
                <w:noProof/>
                <w:color w:val="800000"/>
                <w:sz w:val="16"/>
              </w:rPr>
              <w:t>(</w:t>
            </w:r>
            <w:r w:rsidR="00850C4C">
              <w:rPr>
                <w:rFonts w:ascii="Arial" w:hAnsi="Arial" w:cs="Arial"/>
                <w:caps/>
                <w:color w:val="800000"/>
                <w:sz w:val="16"/>
              </w:rPr>
              <w:t>391</w:t>
            </w:r>
            <w:r>
              <w:rPr>
                <w:rFonts w:ascii="Arial" w:hAnsi="Arial" w:cs="Arial"/>
                <w:caps/>
                <w:color w:val="800000"/>
                <w:sz w:val="16"/>
              </w:rPr>
              <w:t xml:space="preserve">) </w:t>
            </w:r>
            <w:r w:rsidR="00614806">
              <w:rPr>
                <w:rFonts w:ascii="Arial" w:hAnsi="Arial"/>
                <w:caps/>
                <w:color w:val="800000"/>
                <w:sz w:val="16"/>
              </w:rPr>
              <w:t>211-04-65</w:t>
            </w:r>
          </w:p>
          <w:p w:rsidR="00EF3BA6" w:rsidRPr="001B7D3A" w:rsidRDefault="00EF3BA6" w:rsidP="00035A40">
            <w:pPr>
              <w:rPr>
                <w:rFonts w:ascii="Arial" w:hAnsi="Arial" w:cs="Arial"/>
                <w:caps/>
                <w:color w:val="800000"/>
                <w:sz w:val="16"/>
              </w:rPr>
            </w:pPr>
            <w:r w:rsidRPr="007F2924">
              <w:rPr>
                <w:rFonts w:ascii="Arial" w:hAnsi="Arial" w:cs="Arial"/>
                <w:color w:val="800000"/>
                <w:sz w:val="16"/>
                <w:lang w:val="en-US"/>
              </w:rPr>
              <w:t>E</w:t>
            </w:r>
            <w:r w:rsidRPr="001B7D3A">
              <w:rPr>
                <w:rFonts w:ascii="Arial" w:hAnsi="Arial" w:cs="Arial"/>
                <w:color w:val="800000"/>
                <w:sz w:val="16"/>
              </w:rPr>
              <w:t>-</w:t>
            </w:r>
            <w:r w:rsidRPr="007F2924">
              <w:rPr>
                <w:rFonts w:ascii="Arial" w:hAnsi="Arial" w:cs="Arial"/>
                <w:color w:val="800000"/>
                <w:sz w:val="16"/>
                <w:lang w:val="en-US"/>
              </w:rPr>
              <w:t>mail</w:t>
            </w:r>
            <w:r w:rsidRPr="001B7D3A">
              <w:rPr>
                <w:rFonts w:ascii="Arial" w:hAnsi="Arial" w:cs="Arial"/>
                <w:color w:val="800000"/>
                <w:sz w:val="16"/>
              </w:rPr>
              <w:t xml:space="preserve">: </w:t>
            </w:r>
            <w:r w:rsidR="00970770">
              <w:rPr>
                <w:rFonts w:ascii="Arial" w:hAnsi="Arial" w:cs="Arial"/>
                <w:color w:val="800000"/>
                <w:sz w:val="16"/>
                <w:lang w:val="en-US"/>
              </w:rPr>
              <w:t>pravo</w:t>
            </w:r>
            <w:r w:rsidRPr="001B7D3A">
              <w:rPr>
                <w:rFonts w:ascii="Arial" w:hAnsi="Arial" w:cs="Arial"/>
                <w:color w:val="800000"/>
                <w:sz w:val="16"/>
              </w:rPr>
              <w:t>@</w:t>
            </w:r>
            <w:r w:rsidR="007D5916" w:rsidRPr="00A94409">
              <w:rPr>
                <w:rFonts w:ascii="Arial" w:hAnsi="Arial" w:cs="Arial"/>
                <w:color w:val="800000"/>
                <w:sz w:val="16"/>
                <w:lang w:val="en-US"/>
              </w:rPr>
              <w:t>sobranie</w:t>
            </w:r>
            <w:r w:rsidR="007D5916" w:rsidRPr="001B7D3A">
              <w:rPr>
                <w:rFonts w:ascii="Arial" w:hAnsi="Arial" w:cs="Arial"/>
                <w:color w:val="800000"/>
                <w:sz w:val="16"/>
              </w:rPr>
              <w:t>.</w:t>
            </w:r>
            <w:r w:rsidR="007D5916" w:rsidRPr="00A94409">
              <w:rPr>
                <w:rFonts w:ascii="Arial" w:hAnsi="Arial" w:cs="Arial"/>
                <w:color w:val="800000"/>
                <w:sz w:val="16"/>
                <w:lang w:val="en-US"/>
              </w:rPr>
              <w:t>info</w:t>
            </w:r>
          </w:p>
          <w:p w:rsidR="00EF3BA6" w:rsidRPr="00342031" w:rsidRDefault="000A428F" w:rsidP="00035A40">
            <w:pPr>
              <w:rPr>
                <w:rFonts w:ascii="Arial" w:hAnsi="Arial" w:cs="Arial"/>
                <w:caps/>
                <w:color w:val="800000"/>
                <w:sz w:val="18"/>
                <w:lang w:val="en-US"/>
              </w:rPr>
            </w:pPr>
            <w:hyperlink r:id="rId8" w:history="1">
              <w:r w:rsidR="00A00050" w:rsidRPr="00C56F2F">
                <w:rPr>
                  <w:rStyle w:val="a7"/>
                  <w:rFonts w:ascii="Arial" w:hAnsi="Arial" w:cs="Arial"/>
                  <w:sz w:val="16"/>
                  <w:lang w:val="en-US"/>
                </w:rPr>
                <w:t>http://www.sobranie.info</w:t>
              </w:r>
            </w:hyperlink>
          </w:p>
        </w:tc>
        <w:tc>
          <w:tcPr>
            <w:tcW w:w="6236" w:type="dxa"/>
            <w:vMerge/>
          </w:tcPr>
          <w:p w:rsidR="00486E37" w:rsidRPr="00342031" w:rsidRDefault="00486E37">
            <w:pPr>
              <w:ind w:left="1134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486E37" w:rsidRPr="00342031" w:rsidTr="00322304">
        <w:trPr>
          <w:gridBefore w:val="1"/>
          <w:wBefore w:w="108" w:type="dxa"/>
          <w:cantSplit/>
          <w:trHeight w:val="184"/>
        </w:trPr>
        <w:tc>
          <w:tcPr>
            <w:tcW w:w="3970" w:type="dxa"/>
            <w:gridSpan w:val="5"/>
            <w:vMerge/>
          </w:tcPr>
          <w:p w:rsidR="00486E37" w:rsidRPr="00342031" w:rsidRDefault="00486E37">
            <w:pPr>
              <w:jc w:val="center"/>
              <w:rPr>
                <w:rFonts w:ascii="Arial" w:hAnsi="Arial" w:cs="Arial"/>
                <w:caps/>
                <w:color w:val="800000"/>
                <w:sz w:val="16"/>
                <w:lang w:val="en-US"/>
              </w:rPr>
            </w:pPr>
          </w:p>
        </w:tc>
        <w:tc>
          <w:tcPr>
            <w:tcW w:w="6236" w:type="dxa"/>
            <w:vMerge/>
          </w:tcPr>
          <w:p w:rsidR="00486E37" w:rsidRPr="00342031" w:rsidRDefault="00486E37">
            <w:pPr>
              <w:ind w:left="1134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486E37" w:rsidRPr="00342031" w:rsidTr="00322304">
        <w:trPr>
          <w:gridBefore w:val="1"/>
          <w:wBefore w:w="108" w:type="dxa"/>
          <w:cantSplit/>
          <w:trHeight w:val="184"/>
        </w:trPr>
        <w:tc>
          <w:tcPr>
            <w:tcW w:w="3970" w:type="dxa"/>
            <w:gridSpan w:val="5"/>
            <w:vMerge/>
          </w:tcPr>
          <w:p w:rsidR="00486E37" w:rsidRPr="00342031" w:rsidRDefault="00486E37">
            <w:pPr>
              <w:jc w:val="center"/>
              <w:rPr>
                <w:rFonts w:ascii="Arial" w:hAnsi="Arial" w:cs="Arial"/>
                <w:caps/>
                <w:color w:val="800000"/>
                <w:sz w:val="16"/>
                <w:lang w:val="en-US"/>
              </w:rPr>
            </w:pPr>
          </w:p>
        </w:tc>
        <w:tc>
          <w:tcPr>
            <w:tcW w:w="6236" w:type="dxa"/>
            <w:vMerge/>
          </w:tcPr>
          <w:p w:rsidR="00486E37" w:rsidRPr="00342031" w:rsidRDefault="00486E37">
            <w:pPr>
              <w:ind w:left="1134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486E37" w:rsidTr="00322304">
        <w:trPr>
          <w:gridBefore w:val="1"/>
          <w:wBefore w:w="108" w:type="dxa"/>
          <w:cantSplit/>
        </w:trPr>
        <w:tc>
          <w:tcPr>
            <w:tcW w:w="1560" w:type="dxa"/>
            <w:gridSpan w:val="2"/>
            <w:tcBorders>
              <w:bottom w:val="single" w:sz="4" w:space="0" w:color="800000"/>
            </w:tcBorders>
            <w:vAlign w:val="center"/>
          </w:tcPr>
          <w:p w:rsidR="00486E37" w:rsidRPr="002A3CC6" w:rsidRDefault="00193670" w:rsidP="002A3CC6">
            <w:pPr>
              <w:rPr>
                <w:rFonts w:ascii="Arial" w:hAnsi="Arial" w:cs="Arial"/>
                <w:color w:val="8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CC5B9D" w:rsidRPr="002A3C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A3CC6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AF55B8" w:rsidRPr="002A3CC6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FD696A" w:rsidRPr="002A3C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A3C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86E37" w:rsidRDefault="00486E37" w:rsidP="00AF55B8">
            <w:pPr>
              <w:jc w:val="center"/>
              <w:rPr>
                <w:rFonts w:ascii="Arial" w:hAnsi="Arial" w:cs="Arial"/>
                <w:color w:val="800000"/>
              </w:rPr>
            </w:pPr>
            <w:r>
              <w:rPr>
                <w:rFonts w:ascii="Arial" w:hAnsi="Arial" w:cs="Arial"/>
                <w:color w:val="800000"/>
              </w:rPr>
              <w:t>№</w:t>
            </w:r>
          </w:p>
        </w:tc>
        <w:tc>
          <w:tcPr>
            <w:tcW w:w="1843" w:type="dxa"/>
            <w:gridSpan w:val="2"/>
            <w:tcBorders>
              <w:bottom w:val="single" w:sz="4" w:space="0" w:color="800000"/>
            </w:tcBorders>
            <w:vAlign w:val="center"/>
          </w:tcPr>
          <w:p w:rsidR="00486E37" w:rsidRDefault="00486E37" w:rsidP="00AF55B8">
            <w:pPr>
              <w:rPr>
                <w:rFonts w:ascii="Arial" w:hAnsi="Arial" w:cs="Arial"/>
                <w:color w:val="800000"/>
              </w:rPr>
            </w:pPr>
          </w:p>
        </w:tc>
        <w:tc>
          <w:tcPr>
            <w:tcW w:w="6236" w:type="dxa"/>
            <w:vMerge/>
          </w:tcPr>
          <w:p w:rsidR="00486E37" w:rsidRDefault="00486E37" w:rsidP="00AF55B8">
            <w:pPr>
              <w:ind w:left="1134"/>
              <w:rPr>
                <w:rFonts w:ascii="Times New Roman" w:hAnsi="Times New Roman"/>
                <w:sz w:val="28"/>
              </w:rPr>
            </w:pPr>
          </w:p>
        </w:tc>
      </w:tr>
      <w:tr w:rsidR="00486E37" w:rsidTr="00322304">
        <w:trPr>
          <w:gridBefore w:val="1"/>
          <w:wBefore w:w="108" w:type="dxa"/>
          <w:cantSplit/>
        </w:trPr>
        <w:tc>
          <w:tcPr>
            <w:tcW w:w="709" w:type="dxa"/>
            <w:tcBorders>
              <w:bottom w:val="nil"/>
            </w:tcBorders>
            <w:vAlign w:val="center"/>
          </w:tcPr>
          <w:p w:rsidR="00486E37" w:rsidRDefault="002A3CC6" w:rsidP="00500DC0">
            <w:pPr>
              <w:spacing w:line="360" w:lineRule="auto"/>
              <w:ind w:left="-70"/>
              <w:rPr>
                <w:rFonts w:ascii="Arial" w:hAnsi="Arial" w:cs="Arial"/>
                <w:color w:val="800000"/>
              </w:rPr>
            </w:pPr>
            <w:r>
              <w:rPr>
                <w:rFonts w:ascii="Arial" w:hAnsi="Arial" w:cs="Arial"/>
                <w:color w:val="800000"/>
              </w:rPr>
              <w:t xml:space="preserve"> </w:t>
            </w:r>
            <w:r w:rsidR="00486E37">
              <w:rPr>
                <w:rFonts w:ascii="Arial" w:hAnsi="Arial" w:cs="Arial"/>
                <w:color w:val="800000"/>
              </w:rPr>
              <w:t>На №</w:t>
            </w:r>
          </w:p>
        </w:tc>
        <w:tc>
          <w:tcPr>
            <w:tcW w:w="3261" w:type="dxa"/>
            <w:gridSpan w:val="4"/>
            <w:tcBorders>
              <w:bottom w:val="single" w:sz="4" w:space="0" w:color="800000"/>
            </w:tcBorders>
            <w:vAlign w:val="center"/>
          </w:tcPr>
          <w:p w:rsidR="00486E37" w:rsidRDefault="00486E37">
            <w:pPr>
              <w:spacing w:line="360" w:lineRule="auto"/>
              <w:rPr>
                <w:rFonts w:ascii="Arial" w:hAnsi="Arial" w:cs="Arial"/>
                <w:color w:val="800000"/>
              </w:rPr>
            </w:pPr>
          </w:p>
        </w:tc>
        <w:tc>
          <w:tcPr>
            <w:tcW w:w="6236" w:type="dxa"/>
            <w:vMerge/>
          </w:tcPr>
          <w:p w:rsidR="00486E37" w:rsidRDefault="00486E37">
            <w:pPr>
              <w:ind w:left="1134"/>
              <w:rPr>
                <w:rFonts w:ascii="Times New Roman" w:hAnsi="Times New Roman"/>
                <w:sz w:val="28"/>
              </w:rPr>
            </w:pPr>
          </w:p>
        </w:tc>
      </w:tr>
      <w:tr w:rsidR="001301D8" w:rsidRPr="001852F7" w:rsidTr="00322304">
        <w:tblPrEx>
          <w:tblCellMar>
            <w:left w:w="108" w:type="dxa"/>
            <w:right w:w="108" w:type="dxa"/>
          </w:tblCellMar>
          <w:tblLook w:val="01E0"/>
        </w:tblPrEx>
        <w:trPr>
          <w:gridAfter w:val="2"/>
          <w:wAfter w:w="6378" w:type="dxa"/>
        </w:trPr>
        <w:tc>
          <w:tcPr>
            <w:tcW w:w="3936" w:type="dxa"/>
            <w:gridSpan w:val="5"/>
          </w:tcPr>
          <w:p w:rsidR="001301D8" w:rsidRPr="001852F7" w:rsidRDefault="001301D8" w:rsidP="001852F7">
            <w:pPr>
              <w:pStyle w:val="a5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3CC6" w:rsidRDefault="002A3CC6" w:rsidP="00183851">
      <w:pPr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A3CC6" w:rsidRPr="00E711B0" w:rsidRDefault="002A3CC6" w:rsidP="002A1774">
      <w:pPr>
        <w:ind w:right="-143"/>
        <w:jc w:val="center"/>
        <w:rPr>
          <w:rFonts w:ascii="Times New Roman" w:hAnsi="Times New Roman"/>
          <w:sz w:val="28"/>
          <w:szCs w:val="28"/>
        </w:rPr>
      </w:pPr>
      <w:r w:rsidRPr="00E711B0">
        <w:rPr>
          <w:rFonts w:ascii="Times New Roman" w:hAnsi="Times New Roman"/>
          <w:sz w:val="28"/>
          <w:szCs w:val="28"/>
        </w:rPr>
        <w:t>Заключение</w:t>
      </w:r>
    </w:p>
    <w:p w:rsidR="00114E19" w:rsidRDefault="00114E19" w:rsidP="002A177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47D3E">
        <w:rPr>
          <w:rFonts w:ascii="Times New Roman" w:hAnsi="Times New Roman"/>
          <w:sz w:val="28"/>
          <w:szCs w:val="28"/>
        </w:rPr>
        <w:t>на проект закона края «</w:t>
      </w:r>
      <w:r w:rsidRPr="00FD7405">
        <w:rPr>
          <w:rFonts w:ascii="Times New Roman" w:hAnsi="Times New Roman"/>
          <w:sz w:val="28"/>
          <w:szCs w:val="28"/>
        </w:rPr>
        <w:t xml:space="preserve">О внесении изменений в Закон края </w:t>
      </w:r>
    </w:p>
    <w:p w:rsidR="00114E19" w:rsidRPr="00292DD1" w:rsidRDefault="00114E19" w:rsidP="002A1774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FD7405">
        <w:rPr>
          <w:rFonts w:ascii="Times New Roman" w:hAnsi="Times New Roman"/>
          <w:sz w:val="28"/>
          <w:szCs w:val="28"/>
        </w:rPr>
        <w:t>«Об управлении государственной собственностью Красноярского края»</w:t>
      </w:r>
      <w:r w:rsidRPr="00FD7405">
        <w:rPr>
          <w:rFonts w:ascii="Times New Roman" w:hAnsi="Times New Roman"/>
          <w:sz w:val="28"/>
          <w:szCs w:val="28"/>
        </w:rPr>
        <w:cr/>
      </w:r>
      <w:r w:rsidRPr="00B47D3E">
        <w:rPr>
          <w:rFonts w:ascii="Times New Roman" w:hAnsi="Times New Roman"/>
          <w:i/>
          <w:sz w:val="24"/>
          <w:szCs w:val="24"/>
        </w:rPr>
        <w:t>(внесен</w:t>
      </w:r>
      <w:r>
        <w:rPr>
          <w:rFonts w:ascii="Times New Roman" w:hAnsi="Times New Roman"/>
          <w:i/>
          <w:sz w:val="24"/>
          <w:szCs w:val="24"/>
        </w:rPr>
        <w:t xml:space="preserve"> Правительством края 16 июня 2022 года, вх. № 4945-113ПЗ</w:t>
      </w:r>
      <w:r w:rsidRPr="00292DD1">
        <w:rPr>
          <w:rFonts w:ascii="Times New Roman" w:hAnsi="Times New Roman"/>
          <w:i/>
          <w:sz w:val="24"/>
          <w:szCs w:val="24"/>
        </w:rPr>
        <w:t>)</w:t>
      </w:r>
    </w:p>
    <w:p w:rsidR="00114E19" w:rsidRPr="00292DD1" w:rsidRDefault="00114E19" w:rsidP="002A1774">
      <w:pPr>
        <w:pStyle w:val="ConsPlusNormal"/>
        <w:ind w:firstLine="709"/>
        <w:jc w:val="both"/>
      </w:pPr>
    </w:p>
    <w:p w:rsidR="00EC4289" w:rsidRPr="001B0136" w:rsidRDefault="00114E19" w:rsidP="002A1774">
      <w:pPr>
        <w:ind w:firstLine="708"/>
        <w:jc w:val="both"/>
        <w:rPr>
          <w:sz w:val="28"/>
          <w:szCs w:val="28"/>
        </w:rPr>
      </w:pPr>
      <w:r w:rsidRPr="00114E19">
        <w:rPr>
          <w:sz w:val="28"/>
          <w:szCs w:val="28"/>
        </w:rPr>
        <w:t xml:space="preserve">Законопроектом предлагается </w:t>
      </w:r>
      <w:r w:rsidRPr="001B0136">
        <w:rPr>
          <w:sz w:val="28"/>
          <w:szCs w:val="28"/>
        </w:rPr>
        <w:t>внести в</w:t>
      </w:r>
      <w:r w:rsidRPr="00114E19">
        <w:rPr>
          <w:sz w:val="28"/>
          <w:szCs w:val="28"/>
        </w:rPr>
        <w:t xml:space="preserve"> Закон края от 3 марта 2011 года № 12-5650 «Об управлении государственной собс</w:t>
      </w:r>
      <w:r w:rsidR="00EC4289">
        <w:rPr>
          <w:sz w:val="28"/>
          <w:szCs w:val="28"/>
        </w:rPr>
        <w:t>твенностью Красноярского края»</w:t>
      </w:r>
      <w:r w:rsidR="00226624">
        <w:rPr>
          <w:sz w:val="28"/>
          <w:szCs w:val="28"/>
        </w:rPr>
        <w:t xml:space="preserve"> </w:t>
      </w:r>
      <w:r w:rsidR="00226624" w:rsidRPr="001B0136">
        <w:rPr>
          <w:sz w:val="28"/>
          <w:szCs w:val="28"/>
        </w:rPr>
        <w:t>изменения</w:t>
      </w:r>
      <w:r w:rsidR="00EB1017">
        <w:rPr>
          <w:sz w:val="28"/>
          <w:szCs w:val="28"/>
        </w:rPr>
        <w:t>, в том числе</w:t>
      </w:r>
      <w:r w:rsidR="00EC4289">
        <w:rPr>
          <w:sz w:val="28"/>
          <w:szCs w:val="28"/>
        </w:rPr>
        <w:t>:</w:t>
      </w:r>
    </w:p>
    <w:p w:rsidR="00EC4289" w:rsidRDefault="001B0136" w:rsidP="0057272A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</w:t>
      </w:r>
      <w:r w:rsidR="00226624">
        <w:rPr>
          <w:sz w:val="28"/>
          <w:szCs w:val="28"/>
        </w:rPr>
        <w:t>ить</w:t>
      </w:r>
      <w:r>
        <w:rPr>
          <w:sz w:val="28"/>
          <w:szCs w:val="28"/>
        </w:rPr>
        <w:t xml:space="preserve"> полномочие Правительства края на принятие решения о закреплении объектов краевой собственности на праве хозяйственного ведения либо оперативного управления за краевыми унитарными предприятиями и краевыми учреждениями (пункт 1 ст. 1 проекта закона);</w:t>
      </w:r>
    </w:p>
    <w:p w:rsidR="001B0136" w:rsidRDefault="001B0136" w:rsidP="0057272A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</w:t>
      </w:r>
      <w:r w:rsidR="00226624">
        <w:rPr>
          <w:sz w:val="28"/>
          <w:szCs w:val="28"/>
        </w:rPr>
        <w:t>овить</w:t>
      </w:r>
      <w:r>
        <w:rPr>
          <w:sz w:val="28"/>
          <w:szCs w:val="28"/>
        </w:rPr>
        <w:t>, что закрепление имущества, находящегося в собственности края, на праве хозяйственного ведения либо оперативного управления за краевыми унитарными предприятиями производится в порядке, установленном Правительством края в соответствии с федеральным законом (пункт 2 ст. 1 проекта закона);</w:t>
      </w:r>
    </w:p>
    <w:p w:rsidR="00015971" w:rsidRDefault="00226624" w:rsidP="0057272A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</w:t>
      </w:r>
      <w:r w:rsidR="00015971">
        <w:rPr>
          <w:sz w:val="28"/>
          <w:szCs w:val="28"/>
        </w:rPr>
        <w:t>р</w:t>
      </w:r>
      <w:r w:rsidR="00015971" w:rsidRPr="00015971">
        <w:rPr>
          <w:sz w:val="28"/>
          <w:szCs w:val="28"/>
        </w:rPr>
        <w:t>ешение о закреплении акций, находящихся в государственной собственности края, на праве хозяйственного ведения за краевым унитарным предприятием, а также распоряжение краевым унитарным предприятием этими акциями подлежат предварительному согласованию с Законодательным Собранием края по представлению Правительства края</w:t>
      </w:r>
      <w:r w:rsidR="00D2140C">
        <w:rPr>
          <w:sz w:val="28"/>
          <w:szCs w:val="28"/>
        </w:rPr>
        <w:t xml:space="preserve"> (пункт 3 ст. 1 проекта закона)</w:t>
      </w:r>
      <w:r w:rsidR="00015971">
        <w:rPr>
          <w:sz w:val="28"/>
          <w:szCs w:val="28"/>
        </w:rPr>
        <w:t>;</w:t>
      </w:r>
    </w:p>
    <w:p w:rsidR="00E22A4E" w:rsidRPr="002A1774" w:rsidRDefault="002A1774" w:rsidP="0057272A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ms Rmn" w:hAnsi="Tms Rmn"/>
          <w:sz w:val="28"/>
          <w:szCs w:val="28"/>
        </w:rPr>
      </w:pPr>
      <w:r w:rsidRPr="002A1774">
        <w:rPr>
          <w:sz w:val="28"/>
          <w:szCs w:val="28"/>
        </w:rPr>
        <w:t>урегулировать особенности</w:t>
      </w:r>
      <w:r>
        <w:rPr>
          <w:sz w:val="28"/>
          <w:szCs w:val="28"/>
        </w:rPr>
        <w:t xml:space="preserve"> предоставления к</w:t>
      </w:r>
      <w:r w:rsidRPr="002A1774">
        <w:rPr>
          <w:sz w:val="28"/>
          <w:szCs w:val="28"/>
        </w:rPr>
        <w:t>раев</w:t>
      </w:r>
      <w:r>
        <w:rPr>
          <w:sz w:val="28"/>
          <w:szCs w:val="28"/>
        </w:rPr>
        <w:t>ыми</w:t>
      </w:r>
      <w:r w:rsidRPr="002A1774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ыми</w:t>
      </w:r>
      <w:r w:rsidRPr="002A1774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ями</w:t>
      </w:r>
      <w:r w:rsidRPr="002A177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ой</w:t>
      </w:r>
      <w:r w:rsidRPr="002A1774">
        <w:rPr>
          <w:sz w:val="28"/>
          <w:szCs w:val="28"/>
        </w:rPr>
        <w:t xml:space="preserve"> бухгалтерск</w:t>
      </w:r>
      <w:r>
        <w:rPr>
          <w:sz w:val="28"/>
          <w:szCs w:val="28"/>
        </w:rPr>
        <w:t>ой</w:t>
      </w:r>
      <w:r w:rsidRPr="002A1774">
        <w:rPr>
          <w:sz w:val="28"/>
          <w:szCs w:val="28"/>
        </w:rPr>
        <w:t xml:space="preserve"> (финансов</w:t>
      </w:r>
      <w:r>
        <w:rPr>
          <w:sz w:val="28"/>
          <w:szCs w:val="28"/>
        </w:rPr>
        <w:t>ой</w:t>
      </w:r>
      <w:r w:rsidRPr="002A1774">
        <w:rPr>
          <w:sz w:val="28"/>
          <w:szCs w:val="28"/>
        </w:rPr>
        <w:t>) отчетност</w:t>
      </w:r>
      <w:r>
        <w:rPr>
          <w:sz w:val="28"/>
          <w:szCs w:val="28"/>
        </w:rPr>
        <w:t xml:space="preserve">и </w:t>
      </w:r>
      <w:r w:rsidRPr="002A1774">
        <w:rPr>
          <w:sz w:val="28"/>
          <w:szCs w:val="28"/>
        </w:rPr>
        <w:t>в орган исполнительной власти края, уполномоченный Правительством края</w:t>
      </w:r>
      <w:r w:rsidR="00936D11">
        <w:rPr>
          <w:sz w:val="28"/>
          <w:szCs w:val="28"/>
        </w:rPr>
        <w:t xml:space="preserve"> (пункт 4 ст. 1 проекта закона)</w:t>
      </w:r>
      <w:r>
        <w:rPr>
          <w:sz w:val="28"/>
          <w:szCs w:val="28"/>
        </w:rPr>
        <w:t>.</w:t>
      </w:r>
    </w:p>
    <w:p w:rsidR="00114E19" w:rsidRDefault="00E22A4E" w:rsidP="002A1774">
      <w:pPr>
        <w:ind w:firstLine="709"/>
        <w:jc w:val="both"/>
        <w:rPr>
          <w:bCs/>
          <w:sz w:val="28"/>
          <w:szCs w:val="28"/>
        </w:rPr>
      </w:pPr>
      <w:r w:rsidRPr="00E22A4E">
        <w:rPr>
          <w:bCs/>
          <w:sz w:val="28"/>
          <w:szCs w:val="28"/>
        </w:rPr>
        <w:t xml:space="preserve">Согласно </w:t>
      </w:r>
      <w:r w:rsidR="00767C42" w:rsidRPr="00767C42">
        <w:rPr>
          <w:bCs/>
          <w:sz w:val="28"/>
          <w:szCs w:val="28"/>
        </w:rPr>
        <w:t xml:space="preserve">подпункту 6 п. 2 </w:t>
      </w:r>
      <w:r w:rsidRPr="00E22A4E">
        <w:rPr>
          <w:bCs/>
          <w:sz w:val="28"/>
          <w:szCs w:val="28"/>
        </w:rPr>
        <w:t>стать</w:t>
      </w:r>
      <w:r w:rsidR="00767C42">
        <w:rPr>
          <w:bCs/>
          <w:sz w:val="28"/>
          <w:szCs w:val="28"/>
        </w:rPr>
        <w:t>и</w:t>
      </w:r>
      <w:r w:rsidRPr="00E22A4E">
        <w:rPr>
          <w:bCs/>
          <w:sz w:val="28"/>
          <w:szCs w:val="28"/>
        </w:rPr>
        <w:t xml:space="preserve"> </w:t>
      </w:r>
      <w:r w:rsidR="00767C42">
        <w:rPr>
          <w:bCs/>
          <w:sz w:val="28"/>
          <w:szCs w:val="28"/>
        </w:rPr>
        <w:t>8</w:t>
      </w:r>
      <w:r w:rsidRPr="00E22A4E">
        <w:rPr>
          <w:bCs/>
          <w:sz w:val="28"/>
          <w:szCs w:val="28"/>
        </w:rPr>
        <w:t xml:space="preserve"> Федерального закон</w:t>
      </w:r>
      <w:r w:rsidR="00D33E04" w:rsidRPr="00D33E04">
        <w:rPr>
          <w:bCs/>
          <w:sz w:val="28"/>
          <w:szCs w:val="28"/>
        </w:rPr>
        <w:t>а</w:t>
      </w:r>
      <w:r w:rsidRPr="00E22A4E">
        <w:rPr>
          <w:bCs/>
          <w:sz w:val="28"/>
          <w:szCs w:val="28"/>
        </w:rPr>
        <w:t xml:space="preserve"> от 21 декабря 2021 года № 414-ФЗ </w:t>
      </w:r>
      <w:r w:rsidRPr="00767C42">
        <w:rPr>
          <w:bCs/>
          <w:sz w:val="28"/>
          <w:szCs w:val="28"/>
        </w:rPr>
        <w:t>«</w:t>
      </w:r>
      <w:r w:rsidRPr="00E22A4E">
        <w:rPr>
          <w:bCs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rFonts w:asciiTheme="minorHAnsi" w:hAnsiTheme="minorHAnsi"/>
          <w:bCs/>
          <w:sz w:val="28"/>
          <w:szCs w:val="28"/>
        </w:rPr>
        <w:t>»</w:t>
      </w:r>
      <w:r w:rsidR="00767C42">
        <w:rPr>
          <w:bCs/>
          <w:sz w:val="28"/>
          <w:szCs w:val="28"/>
        </w:rPr>
        <w:t xml:space="preserve">, </w:t>
      </w:r>
      <w:r w:rsidR="00114E19" w:rsidRPr="00114E19">
        <w:rPr>
          <w:bCs/>
          <w:sz w:val="28"/>
          <w:szCs w:val="28"/>
        </w:rPr>
        <w:t>п</w:t>
      </w:r>
      <w:r w:rsidR="00EC4289" w:rsidRPr="00EC4289">
        <w:rPr>
          <w:bCs/>
          <w:sz w:val="28"/>
          <w:szCs w:val="28"/>
        </w:rPr>
        <w:t>ункту</w:t>
      </w:r>
      <w:r w:rsidR="00114E19" w:rsidRPr="00114E19">
        <w:rPr>
          <w:bCs/>
          <w:sz w:val="28"/>
          <w:szCs w:val="28"/>
        </w:rPr>
        <w:t xml:space="preserve"> «ж» ст. 61 Устава Красноярского края </w:t>
      </w:r>
      <w:r w:rsidR="00767C42">
        <w:rPr>
          <w:bCs/>
          <w:sz w:val="28"/>
          <w:szCs w:val="28"/>
        </w:rPr>
        <w:t xml:space="preserve">установление </w:t>
      </w:r>
      <w:r w:rsidR="00114E19" w:rsidRPr="00114E19">
        <w:rPr>
          <w:bCs/>
          <w:sz w:val="28"/>
          <w:szCs w:val="28"/>
        </w:rPr>
        <w:t>поряд</w:t>
      </w:r>
      <w:r w:rsidR="00767C42">
        <w:rPr>
          <w:bCs/>
          <w:sz w:val="28"/>
          <w:szCs w:val="28"/>
        </w:rPr>
        <w:t xml:space="preserve">ка </w:t>
      </w:r>
      <w:r w:rsidR="00114E19" w:rsidRPr="00114E19">
        <w:rPr>
          <w:bCs/>
          <w:sz w:val="28"/>
          <w:szCs w:val="28"/>
        </w:rPr>
        <w:t>управления и распоряжения государственной собственностью края относится к полномочиям Законодательного Собрания</w:t>
      </w:r>
      <w:r w:rsidR="00767C42">
        <w:rPr>
          <w:bCs/>
          <w:sz w:val="28"/>
          <w:szCs w:val="28"/>
        </w:rPr>
        <w:t xml:space="preserve"> края</w:t>
      </w:r>
      <w:r w:rsidR="00114E19" w:rsidRPr="00114E19">
        <w:rPr>
          <w:bCs/>
          <w:sz w:val="28"/>
          <w:szCs w:val="28"/>
        </w:rPr>
        <w:t>.</w:t>
      </w:r>
    </w:p>
    <w:p w:rsidR="00114E19" w:rsidRPr="00114E19" w:rsidRDefault="00114E19" w:rsidP="002A1774">
      <w:pPr>
        <w:ind w:firstLine="708"/>
        <w:jc w:val="both"/>
        <w:rPr>
          <w:bCs/>
          <w:sz w:val="28"/>
          <w:szCs w:val="28"/>
        </w:rPr>
      </w:pPr>
      <w:r w:rsidRPr="00114E19">
        <w:rPr>
          <w:bCs/>
          <w:sz w:val="28"/>
          <w:szCs w:val="28"/>
        </w:rPr>
        <w:lastRenderedPageBreak/>
        <w:t>При экспертизе проекта закона противоречий федеральному законодательству и коррупциогенных факторов не выявлено.</w:t>
      </w:r>
    </w:p>
    <w:p w:rsidR="00114E19" w:rsidRPr="006B379F" w:rsidRDefault="00114E19" w:rsidP="006B379F">
      <w:pPr>
        <w:ind w:firstLine="708"/>
        <w:jc w:val="both"/>
        <w:rPr>
          <w:bCs/>
          <w:sz w:val="28"/>
          <w:szCs w:val="28"/>
        </w:rPr>
      </w:pPr>
      <w:r w:rsidRPr="006B379F">
        <w:rPr>
          <w:bCs/>
          <w:sz w:val="28"/>
          <w:szCs w:val="28"/>
        </w:rPr>
        <w:t>Принятие законопроекта не потребует дополнительных расходов краевого бюджета.</w:t>
      </w:r>
    </w:p>
    <w:p w:rsidR="00114E19" w:rsidRDefault="00114E19" w:rsidP="002A1774">
      <w:pPr>
        <w:ind w:right="-143"/>
        <w:jc w:val="center"/>
        <w:rPr>
          <w:rFonts w:ascii="Times New Roman" w:hAnsi="Times New Roman"/>
          <w:sz w:val="28"/>
          <w:szCs w:val="28"/>
        </w:rPr>
      </w:pPr>
    </w:p>
    <w:p w:rsidR="002A3CC6" w:rsidRDefault="002A3CC6" w:rsidP="002A1774">
      <w:pPr>
        <w:pStyle w:val="ConsPlusNormal"/>
        <w:ind w:right="-143"/>
        <w:jc w:val="center"/>
      </w:pPr>
      <w:r>
        <w:t xml:space="preserve">Юридико-технические </w:t>
      </w:r>
      <w:r w:rsidRPr="00474AAD">
        <w:t>замечания</w:t>
      </w:r>
    </w:p>
    <w:p w:rsidR="002A3CC6" w:rsidRPr="00F149AA" w:rsidRDefault="002A3CC6" w:rsidP="002A1774">
      <w:pPr>
        <w:pStyle w:val="ConsPlusNormal"/>
        <w:ind w:right="-143" w:firstLine="709"/>
        <w:jc w:val="both"/>
      </w:pPr>
    </w:p>
    <w:p w:rsidR="00846512" w:rsidRDefault="00846512" w:rsidP="00846512">
      <w:pPr>
        <w:pStyle w:val="ConsPlusNormal"/>
        <w:numPr>
          <w:ilvl w:val="0"/>
          <w:numId w:val="1"/>
        </w:numPr>
        <w:tabs>
          <w:tab w:val="left" w:pos="993"/>
        </w:tabs>
        <w:ind w:left="0" w:right="-143" w:firstLine="709"/>
        <w:jc w:val="both"/>
      </w:pPr>
      <w:r w:rsidRPr="001B7D3A">
        <w:t xml:space="preserve">Закон </w:t>
      </w:r>
      <w:r>
        <w:t xml:space="preserve">края от </w:t>
      </w:r>
      <w:r w:rsidRPr="001B7D3A">
        <w:t>9</w:t>
      </w:r>
      <w:r>
        <w:t xml:space="preserve"> декабря </w:t>
      </w:r>
      <w:r w:rsidRPr="001B7D3A">
        <w:t>2021</w:t>
      </w:r>
      <w:r>
        <w:t xml:space="preserve"> года</w:t>
      </w:r>
      <w:r w:rsidRPr="001B7D3A">
        <w:t xml:space="preserve"> </w:t>
      </w:r>
      <w:r>
        <w:t>№ </w:t>
      </w:r>
      <w:r w:rsidRPr="001B7D3A">
        <w:t>2-257</w:t>
      </w:r>
      <w:r>
        <w:t xml:space="preserve"> «</w:t>
      </w:r>
      <w:r w:rsidRPr="001B7D3A">
        <w:t>О внесении изменений в отдельные Законы края в части реализации государственных гарантий бесплатного оказания гражданам медицинской помощи в Красноярском крае</w:t>
      </w:r>
      <w:r>
        <w:t xml:space="preserve">» вступил в силу </w:t>
      </w:r>
      <w:r w:rsidRPr="001B7D3A">
        <w:t xml:space="preserve">через 10 дней со дня его официального опубликования </w:t>
      </w:r>
      <w:r w:rsidRPr="001B7D3A">
        <w:rPr>
          <w:i/>
        </w:rPr>
        <w:t>в краевой государственной газете «Наш Красноярский край»</w:t>
      </w:r>
      <w:r>
        <w:t xml:space="preserve">. </w:t>
      </w:r>
    </w:p>
    <w:p w:rsidR="00846512" w:rsidRDefault="00846512" w:rsidP="00846512">
      <w:pPr>
        <w:ind w:firstLine="708"/>
        <w:jc w:val="both"/>
        <w:rPr>
          <w:rFonts w:asciiTheme="minorHAnsi" w:hAnsiTheme="minorHAnsi"/>
          <w:bCs/>
          <w:sz w:val="28"/>
          <w:szCs w:val="28"/>
        </w:rPr>
      </w:pPr>
      <w:r w:rsidRPr="00846512">
        <w:rPr>
          <w:bCs/>
          <w:sz w:val="28"/>
          <w:szCs w:val="28"/>
        </w:rPr>
        <w:t>Пунктом 78</w:t>
      </w:r>
      <w:r>
        <w:rPr>
          <w:bCs/>
          <w:sz w:val="28"/>
          <w:szCs w:val="28"/>
        </w:rPr>
        <w:t xml:space="preserve"> П</w:t>
      </w:r>
      <w:r w:rsidRPr="00846512">
        <w:rPr>
          <w:bCs/>
          <w:sz w:val="28"/>
          <w:szCs w:val="28"/>
        </w:rPr>
        <w:t xml:space="preserve">равил </w:t>
      </w:r>
      <w:r>
        <w:rPr>
          <w:rFonts w:cs="Tms Rmn"/>
          <w:sz w:val="28"/>
          <w:szCs w:val="28"/>
        </w:rPr>
        <w:t xml:space="preserve">юридико-технического оформления законопроектов </w:t>
      </w:r>
      <w:r w:rsidRPr="00846512">
        <w:rPr>
          <w:bCs/>
          <w:sz w:val="28"/>
          <w:szCs w:val="28"/>
        </w:rPr>
        <w:t>установлено, что в случае если вступление в силу закона края связывается с конкретным источником опубликования, то при внесении в него изменений указывается именно этот источник опубликования</w:t>
      </w:r>
      <w:r>
        <w:rPr>
          <w:bCs/>
          <w:sz w:val="28"/>
          <w:szCs w:val="28"/>
        </w:rPr>
        <w:t>. В связи с этим в абзаце первом статьи 1 проекта закона слова «29 декабря 2021 года» следует заменить словами «Наш Красноярский край, 2021, 29 декабря».</w:t>
      </w:r>
    </w:p>
    <w:p w:rsidR="00474AAD" w:rsidRPr="00474AAD" w:rsidRDefault="00D33E04" w:rsidP="00474AAD">
      <w:pPr>
        <w:pStyle w:val="ConsPlusNormal"/>
        <w:numPr>
          <w:ilvl w:val="0"/>
          <w:numId w:val="1"/>
        </w:numPr>
        <w:tabs>
          <w:tab w:val="left" w:pos="993"/>
        </w:tabs>
        <w:ind w:left="0" w:right="-143" w:firstLine="709"/>
        <w:jc w:val="both"/>
      </w:pPr>
      <w:r>
        <w:t>Предлагаем</w:t>
      </w:r>
      <w:r w:rsidR="006C5FDF">
        <w:t xml:space="preserve"> рассмотреть вопр</w:t>
      </w:r>
      <w:r w:rsidR="00480635">
        <w:t>о</w:t>
      </w:r>
      <w:r w:rsidR="006C5FDF">
        <w:t>с о дополнении абзаца седьмого п.</w:t>
      </w:r>
      <w:r w:rsidR="00474AAD" w:rsidRPr="00474AAD">
        <w:t xml:space="preserve"> 4 ст</w:t>
      </w:r>
      <w:r w:rsidR="00474AAD">
        <w:t>. 1 законопроекта</w:t>
      </w:r>
      <w:r w:rsidR="006C5FDF">
        <w:t xml:space="preserve"> положением о замене </w:t>
      </w:r>
      <w:r w:rsidR="00526CF6">
        <w:t xml:space="preserve">в пункте 3 ст. 18 Закона края </w:t>
      </w:r>
      <w:r w:rsidR="00526CF6" w:rsidRPr="00114E19">
        <w:t>12-5650</w:t>
      </w:r>
      <w:r w:rsidR="00526CF6">
        <w:t xml:space="preserve"> </w:t>
      </w:r>
      <w:r w:rsidR="006C5FDF">
        <w:t xml:space="preserve">слов </w:t>
      </w:r>
      <w:r w:rsidR="00526CF6">
        <w:t>«(кроме бухгалтерской)» словами «(кроме бухгалтерской (финансовой)»</w:t>
      </w:r>
      <w:r w:rsidR="00480635">
        <w:t>.</w:t>
      </w:r>
    </w:p>
    <w:p w:rsidR="00566F2F" w:rsidRDefault="00566F2F" w:rsidP="002A1774">
      <w:pPr>
        <w:pStyle w:val="ConsPlusNormal"/>
        <w:tabs>
          <w:tab w:val="left" w:pos="993"/>
        </w:tabs>
        <w:ind w:right="-143"/>
        <w:jc w:val="both"/>
      </w:pPr>
    </w:p>
    <w:p w:rsidR="00566F2F" w:rsidRDefault="00566F2F" w:rsidP="002A1774">
      <w:pPr>
        <w:pStyle w:val="ConsPlusNormal"/>
        <w:tabs>
          <w:tab w:val="left" w:pos="993"/>
        </w:tabs>
        <w:ind w:right="-143"/>
        <w:jc w:val="both"/>
      </w:pPr>
    </w:p>
    <w:p w:rsidR="002A3CC6" w:rsidRPr="00E711B0" w:rsidRDefault="002A3CC6" w:rsidP="002A1774">
      <w:pPr>
        <w:ind w:right="-143"/>
        <w:jc w:val="both"/>
        <w:rPr>
          <w:rFonts w:ascii="Times New Roman" w:hAnsi="Times New Roman"/>
          <w:sz w:val="28"/>
          <w:szCs w:val="28"/>
        </w:rPr>
      </w:pPr>
      <w:r w:rsidRPr="00E711B0">
        <w:rPr>
          <w:rFonts w:ascii="Times New Roman" w:hAnsi="Times New Roman"/>
          <w:sz w:val="28"/>
          <w:szCs w:val="28"/>
        </w:rPr>
        <w:t xml:space="preserve">Начальник управления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711B0">
        <w:rPr>
          <w:rFonts w:ascii="Times New Roman" w:hAnsi="Times New Roman"/>
          <w:sz w:val="28"/>
          <w:szCs w:val="28"/>
        </w:rPr>
        <w:t xml:space="preserve">  С.М. Мигаль</w:t>
      </w:r>
    </w:p>
    <w:p w:rsidR="002A3CC6" w:rsidRPr="00E711B0" w:rsidRDefault="002A3CC6" w:rsidP="002A1774">
      <w:pPr>
        <w:ind w:right="-143"/>
        <w:jc w:val="both"/>
        <w:rPr>
          <w:rFonts w:ascii="Times New Roman" w:hAnsi="Times New Roman"/>
          <w:sz w:val="28"/>
          <w:szCs w:val="28"/>
        </w:rPr>
      </w:pPr>
    </w:p>
    <w:p w:rsidR="002A3CC6" w:rsidRDefault="002A3CC6" w:rsidP="002A1774">
      <w:pPr>
        <w:jc w:val="both"/>
        <w:rPr>
          <w:rFonts w:ascii="Times New Roman" w:hAnsi="Times New Roman"/>
        </w:rPr>
      </w:pPr>
    </w:p>
    <w:p w:rsidR="008277D6" w:rsidRDefault="008277D6" w:rsidP="002A1774">
      <w:pPr>
        <w:jc w:val="both"/>
        <w:rPr>
          <w:rFonts w:ascii="Times New Roman" w:hAnsi="Times New Roman"/>
        </w:rPr>
      </w:pPr>
    </w:p>
    <w:p w:rsidR="008277D6" w:rsidRDefault="008277D6" w:rsidP="002A1774">
      <w:pPr>
        <w:jc w:val="both"/>
        <w:rPr>
          <w:rFonts w:ascii="Times New Roman" w:hAnsi="Times New Roman"/>
        </w:rPr>
      </w:pPr>
    </w:p>
    <w:p w:rsidR="008277D6" w:rsidRDefault="008277D6" w:rsidP="002A1774">
      <w:pPr>
        <w:jc w:val="both"/>
        <w:rPr>
          <w:rFonts w:ascii="Times New Roman" w:hAnsi="Times New Roman"/>
        </w:rPr>
      </w:pPr>
    </w:p>
    <w:p w:rsidR="00BB60F7" w:rsidRDefault="00BB60F7" w:rsidP="002A1774">
      <w:pPr>
        <w:jc w:val="both"/>
        <w:rPr>
          <w:rFonts w:ascii="Times New Roman" w:hAnsi="Times New Roman"/>
        </w:rPr>
      </w:pPr>
    </w:p>
    <w:p w:rsidR="00956D10" w:rsidRDefault="00956D10" w:rsidP="002A1774">
      <w:pPr>
        <w:jc w:val="both"/>
        <w:rPr>
          <w:rFonts w:ascii="Times New Roman" w:hAnsi="Times New Roman"/>
        </w:rPr>
      </w:pPr>
    </w:p>
    <w:p w:rsidR="00956D10" w:rsidRDefault="00956D10" w:rsidP="002A1774">
      <w:pPr>
        <w:jc w:val="both"/>
        <w:rPr>
          <w:rFonts w:ascii="Times New Roman" w:hAnsi="Times New Roman"/>
        </w:rPr>
      </w:pPr>
    </w:p>
    <w:p w:rsidR="00956D10" w:rsidRDefault="00956D10" w:rsidP="002A1774">
      <w:pPr>
        <w:jc w:val="both"/>
        <w:rPr>
          <w:rFonts w:ascii="Times New Roman" w:hAnsi="Times New Roman"/>
        </w:rPr>
      </w:pPr>
    </w:p>
    <w:p w:rsidR="00956D10" w:rsidRDefault="00956D10" w:rsidP="002A1774">
      <w:pPr>
        <w:jc w:val="both"/>
        <w:rPr>
          <w:rFonts w:ascii="Times New Roman" w:hAnsi="Times New Roman"/>
        </w:rPr>
      </w:pPr>
    </w:p>
    <w:p w:rsidR="00956D10" w:rsidRDefault="00956D10" w:rsidP="002A1774">
      <w:pPr>
        <w:jc w:val="both"/>
        <w:rPr>
          <w:rFonts w:ascii="Times New Roman" w:hAnsi="Times New Roman"/>
        </w:rPr>
      </w:pPr>
    </w:p>
    <w:p w:rsidR="00956D10" w:rsidRDefault="00956D10" w:rsidP="002A1774">
      <w:pPr>
        <w:jc w:val="both"/>
        <w:rPr>
          <w:rFonts w:ascii="Times New Roman" w:hAnsi="Times New Roman"/>
        </w:rPr>
      </w:pPr>
    </w:p>
    <w:p w:rsidR="00956D10" w:rsidRDefault="00956D10" w:rsidP="002A1774">
      <w:pPr>
        <w:jc w:val="both"/>
        <w:rPr>
          <w:rFonts w:ascii="Times New Roman" w:hAnsi="Times New Roman"/>
        </w:rPr>
      </w:pPr>
    </w:p>
    <w:p w:rsidR="00956D10" w:rsidRDefault="00956D10" w:rsidP="002A1774">
      <w:pPr>
        <w:jc w:val="both"/>
        <w:rPr>
          <w:rFonts w:ascii="Times New Roman" w:hAnsi="Times New Roman"/>
        </w:rPr>
      </w:pPr>
    </w:p>
    <w:p w:rsidR="00956D10" w:rsidRDefault="00956D10" w:rsidP="002A1774">
      <w:pPr>
        <w:jc w:val="both"/>
        <w:rPr>
          <w:rFonts w:ascii="Times New Roman" w:hAnsi="Times New Roman"/>
        </w:rPr>
      </w:pPr>
    </w:p>
    <w:p w:rsidR="00956D10" w:rsidRDefault="00956D10" w:rsidP="002A1774">
      <w:pPr>
        <w:jc w:val="both"/>
        <w:rPr>
          <w:rFonts w:ascii="Times New Roman" w:hAnsi="Times New Roman"/>
        </w:rPr>
      </w:pPr>
    </w:p>
    <w:p w:rsidR="00BB60F7" w:rsidRDefault="00BB60F7" w:rsidP="002A1774">
      <w:pPr>
        <w:jc w:val="both"/>
        <w:rPr>
          <w:rFonts w:ascii="Times New Roman" w:hAnsi="Times New Roman"/>
        </w:rPr>
      </w:pPr>
    </w:p>
    <w:p w:rsidR="00BB60F7" w:rsidRDefault="00BB60F7" w:rsidP="002A1774">
      <w:pPr>
        <w:jc w:val="both"/>
        <w:rPr>
          <w:rFonts w:ascii="Times New Roman" w:hAnsi="Times New Roman"/>
        </w:rPr>
      </w:pPr>
    </w:p>
    <w:p w:rsidR="008277D6" w:rsidRDefault="008277D6" w:rsidP="002A1774">
      <w:pPr>
        <w:jc w:val="both"/>
        <w:rPr>
          <w:rFonts w:ascii="Times New Roman" w:hAnsi="Times New Roman"/>
        </w:rPr>
      </w:pPr>
    </w:p>
    <w:p w:rsidR="008277D6" w:rsidRDefault="008277D6" w:rsidP="002A1774">
      <w:pPr>
        <w:jc w:val="both"/>
        <w:rPr>
          <w:rFonts w:ascii="Times New Roman" w:hAnsi="Times New Roman"/>
        </w:rPr>
      </w:pPr>
    </w:p>
    <w:p w:rsidR="002A3CC6" w:rsidRDefault="002A3CC6" w:rsidP="002A1774">
      <w:pPr>
        <w:jc w:val="both"/>
        <w:rPr>
          <w:rFonts w:ascii="Times New Roman" w:hAnsi="Times New Roman"/>
        </w:rPr>
      </w:pPr>
      <w:r w:rsidRPr="00E711B0">
        <w:rPr>
          <w:rFonts w:ascii="Times New Roman" w:hAnsi="Times New Roman"/>
        </w:rPr>
        <w:t>Елена Сергеевна Дамова, 249 39 04</w:t>
      </w:r>
      <w:r>
        <w:rPr>
          <w:rFonts w:ascii="Times New Roman" w:hAnsi="Times New Roman"/>
        </w:rPr>
        <w:t xml:space="preserve"> </w:t>
      </w:r>
    </w:p>
    <w:p w:rsidR="008277D6" w:rsidRPr="006B379F" w:rsidRDefault="008277D6" w:rsidP="006B379F">
      <w:pPr>
        <w:jc w:val="both"/>
        <w:rPr>
          <w:rFonts w:ascii="Times New Roman" w:hAnsi="Times New Roman"/>
        </w:rPr>
      </w:pPr>
      <w:r w:rsidRPr="006B379F">
        <w:rPr>
          <w:rFonts w:ascii="Times New Roman" w:hAnsi="Times New Roman"/>
        </w:rPr>
        <w:t>Наталья Сергеевна Пасынок, 249-38-27</w:t>
      </w:r>
    </w:p>
    <w:p w:rsidR="005015ED" w:rsidRPr="00CF413E" w:rsidRDefault="005015ED" w:rsidP="002A1774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5015ED" w:rsidRPr="00CF413E" w:rsidSect="00D0212A">
      <w:headerReference w:type="even" r:id="rId9"/>
      <w:headerReference w:type="default" r:id="rId10"/>
      <w:pgSz w:w="11906" w:h="16838"/>
      <w:pgMar w:top="1248" w:right="567" w:bottom="993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D75" w:rsidRDefault="00024D75" w:rsidP="0076731C">
      <w:pPr>
        <w:pStyle w:val="10"/>
      </w:pPr>
      <w:r>
        <w:separator/>
      </w:r>
    </w:p>
    <w:p w:rsidR="00024D75" w:rsidRDefault="00024D75"/>
  </w:endnote>
  <w:endnote w:type="continuationSeparator" w:id="0">
    <w:p w:rsidR="00024D75" w:rsidRDefault="00024D75" w:rsidP="0076731C">
      <w:pPr>
        <w:pStyle w:val="10"/>
      </w:pPr>
      <w:r>
        <w:continuationSeparator/>
      </w:r>
    </w:p>
    <w:p w:rsidR="00024D75" w:rsidRDefault="00024D7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  <w:embedRegular r:id="rId1" w:subsetted="1" w:fontKey="{9D57344A-4BF1-43CF-B241-AB9A94E00339}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D75" w:rsidRDefault="00024D75" w:rsidP="0076731C">
      <w:pPr>
        <w:pStyle w:val="10"/>
      </w:pPr>
      <w:r>
        <w:separator/>
      </w:r>
    </w:p>
    <w:p w:rsidR="00024D75" w:rsidRDefault="00024D75"/>
  </w:footnote>
  <w:footnote w:type="continuationSeparator" w:id="0">
    <w:p w:rsidR="00024D75" w:rsidRDefault="00024D75" w:rsidP="0076731C">
      <w:pPr>
        <w:pStyle w:val="10"/>
      </w:pPr>
      <w:r>
        <w:continuationSeparator/>
      </w:r>
    </w:p>
    <w:p w:rsidR="00024D75" w:rsidRDefault="00024D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AD" w:rsidRDefault="000A428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021A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21AD" w:rsidRDefault="00C021AD">
    <w:pPr>
      <w:pStyle w:val="a5"/>
      <w:ind w:right="360"/>
    </w:pPr>
  </w:p>
  <w:p w:rsidR="00C021AD" w:rsidRDefault="00C021A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AD" w:rsidRDefault="000A428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021A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2C34">
      <w:rPr>
        <w:rStyle w:val="a6"/>
        <w:noProof/>
      </w:rPr>
      <w:t>2</w:t>
    </w:r>
    <w:r>
      <w:rPr>
        <w:rStyle w:val="a6"/>
      </w:rPr>
      <w:fldChar w:fldCharType="end"/>
    </w:r>
  </w:p>
  <w:p w:rsidR="00C021AD" w:rsidRDefault="00C021AD">
    <w:pPr>
      <w:pStyle w:val="a5"/>
      <w:ind w:right="360"/>
    </w:pPr>
  </w:p>
  <w:p w:rsidR="00C021AD" w:rsidRDefault="00C021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B35BF"/>
    <w:multiLevelType w:val="hybridMultilevel"/>
    <w:tmpl w:val="6482327A"/>
    <w:lvl w:ilvl="0" w:tplc="B7C20F9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0C545B"/>
    <w:multiLevelType w:val="hybridMultilevel"/>
    <w:tmpl w:val="B776E0B4"/>
    <w:lvl w:ilvl="0" w:tplc="D0B8B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TrueTypeFonts/>
  <w:embedSystemFonts/>
  <w:saveSubsetFonts/>
  <w:hideSpellingErrors/>
  <w:proofState w:spelling="clean" w:grammar="clean"/>
  <w:attachedTemplate r:id="rId1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1" w:val="PGUH"/>
    <w:docVar w:name="2" w:val="LFNU"/>
    <w:docVar w:name="I" w:val=" 325"/>
  </w:docVars>
  <w:rsids>
    <w:rsidRoot w:val="00196A1B"/>
    <w:rsid w:val="00001722"/>
    <w:rsid w:val="000025FC"/>
    <w:rsid w:val="00002E9F"/>
    <w:rsid w:val="00006025"/>
    <w:rsid w:val="00010903"/>
    <w:rsid w:val="000124FB"/>
    <w:rsid w:val="000127A4"/>
    <w:rsid w:val="000141ED"/>
    <w:rsid w:val="00015971"/>
    <w:rsid w:val="000204CC"/>
    <w:rsid w:val="00020792"/>
    <w:rsid w:val="000231ED"/>
    <w:rsid w:val="00024474"/>
    <w:rsid w:val="0002495D"/>
    <w:rsid w:val="00024D75"/>
    <w:rsid w:val="00025584"/>
    <w:rsid w:val="000270A5"/>
    <w:rsid w:val="000317AC"/>
    <w:rsid w:val="00035A40"/>
    <w:rsid w:val="0004131B"/>
    <w:rsid w:val="00041CDC"/>
    <w:rsid w:val="00054E2D"/>
    <w:rsid w:val="00056037"/>
    <w:rsid w:val="000613FE"/>
    <w:rsid w:val="00061607"/>
    <w:rsid w:val="000622AD"/>
    <w:rsid w:val="000624D8"/>
    <w:rsid w:val="00066FF2"/>
    <w:rsid w:val="00070225"/>
    <w:rsid w:val="00070287"/>
    <w:rsid w:val="000715EA"/>
    <w:rsid w:val="00071C0F"/>
    <w:rsid w:val="00073D63"/>
    <w:rsid w:val="00075A9F"/>
    <w:rsid w:val="00076603"/>
    <w:rsid w:val="000815FF"/>
    <w:rsid w:val="00082E83"/>
    <w:rsid w:val="00082F3F"/>
    <w:rsid w:val="00085FF0"/>
    <w:rsid w:val="00091F96"/>
    <w:rsid w:val="000A01E1"/>
    <w:rsid w:val="000A038A"/>
    <w:rsid w:val="000A2332"/>
    <w:rsid w:val="000A332B"/>
    <w:rsid w:val="000A428F"/>
    <w:rsid w:val="000A67E8"/>
    <w:rsid w:val="000B258D"/>
    <w:rsid w:val="000B3933"/>
    <w:rsid w:val="000B542F"/>
    <w:rsid w:val="000B6733"/>
    <w:rsid w:val="000B726F"/>
    <w:rsid w:val="000C20F7"/>
    <w:rsid w:val="000C741F"/>
    <w:rsid w:val="000C7B28"/>
    <w:rsid w:val="000C7EA0"/>
    <w:rsid w:val="000D0C57"/>
    <w:rsid w:val="000D4F16"/>
    <w:rsid w:val="000D6A11"/>
    <w:rsid w:val="000E150E"/>
    <w:rsid w:val="000E23FE"/>
    <w:rsid w:val="000E3CBB"/>
    <w:rsid w:val="000E3DB1"/>
    <w:rsid w:val="000E4595"/>
    <w:rsid w:val="000E4B81"/>
    <w:rsid w:val="000E5067"/>
    <w:rsid w:val="000F3D9A"/>
    <w:rsid w:val="000F780A"/>
    <w:rsid w:val="00102E53"/>
    <w:rsid w:val="00103D01"/>
    <w:rsid w:val="00103E82"/>
    <w:rsid w:val="001043C2"/>
    <w:rsid w:val="00106CBC"/>
    <w:rsid w:val="00107482"/>
    <w:rsid w:val="00110548"/>
    <w:rsid w:val="00110A62"/>
    <w:rsid w:val="00112C32"/>
    <w:rsid w:val="00114E19"/>
    <w:rsid w:val="00116F0B"/>
    <w:rsid w:val="00117C6B"/>
    <w:rsid w:val="00120C24"/>
    <w:rsid w:val="00120D39"/>
    <w:rsid w:val="001229ED"/>
    <w:rsid w:val="00122A1A"/>
    <w:rsid w:val="001234A8"/>
    <w:rsid w:val="00123E21"/>
    <w:rsid w:val="001241EE"/>
    <w:rsid w:val="00125A91"/>
    <w:rsid w:val="00125F12"/>
    <w:rsid w:val="001301D8"/>
    <w:rsid w:val="0013138C"/>
    <w:rsid w:val="001332DA"/>
    <w:rsid w:val="00135008"/>
    <w:rsid w:val="00135C80"/>
    <w:rsid w:val="00141E02"/>
    <w:rsid w:val="0014275F"/>
    <w:rsid w:val="001430F9"/>
    <w:rsid w:val="0014459B"/>
    <w:rsid w:val="00144796"/>
    <w:rsid w:val="001468D4"/>
    <w:rsid w:val="00146FCC"/>
    <w:rsid w:val="00150587"/>
    <w:rsid w:val="001506D8"/>
    <w:rsid w:val="001509D2"/>
    <w:rsid w:val="00153711"/>
    <w:rsid w:val="00154310"/>
    <w:rsid w:val="00160816"/>
    <w:rsid w:val="00162185"/>
    <w:rsid w:val="00164149"/>
    <w:rsid w:val="00165051"/>
    <w:rsid w:val="00165E87"/>
    <w:rsid w:val="00167908"/>
    <w:rsid w:val="00170012"/>
    <w:rsid w:val="00170375"/>
    <w:rsid w:val="00171193"/>
    <w:rsid w:val="0017372C"/>
    <w:rsid w:val="0017382C"/>
    <w:rsid w:val="001826CB"/>
    <w:rsid w:val="00183851"/>
    <w:rsid w:val="001852F7"/>
    <w:rsid w:val="001859B2"/>
    <w:rsid w:val="00186838"/>
    <w:rsid w:val="00190554"/>
    <w:rsid w:val="001906D4"/>
    <w:rsid w:val="001915BE"/>
    <w:rsid w:val="00191624"/>
    <w:rsid w:val="00193670"/>
    <w:rsid w:val="00193A44"/>
    <w:rsid w:val="00194A36"/>
    <w:rsid w:val="00196A1B"/>
    <w:rsid w:val="001A376E"/>
    <w:rsid w:val="001A389D"/>
    <w:rsid w:val="001A406F"/>
    <w:rsid w:val="001A574C"/>
    <w:rsid w:val="001A5E10"/>
    <w:rsid w:val="001A6712"/>
    <w:rsid w:val="001B0136"/>
    <w:rsid w:val="001B2148"/>
    <w:rsid w:val="001B3F2D"/>
    <w:rsid w:val="001B3F7E"/>
    <w:rsid w:val="001B65C3"/>
    <w:rsid w:val="001B7D3A"/>
    <w:rsid w:val="001B7EE1"/>
    <w:rsid w:val="001C46FB"/>
    <w:rsid w:val="001D0C30"/>
    <w:rsid w:val="001D711B"/>
    <w:rsid w:val="001E1803"/>
    <w:rsid w:val="001E1F25"/>
    <w:rsid w:val="001E27BF"/>
    <w:rsid w:val="001E7234"/>
    <w:rsid w:val="001F3244"/>
    <w:rsid w:val="001F35D8"/>
    <w:rsid w:val="001F4430"/>
    <w:rsid w:val="0020032E"/>
    <w:rsid w:val="00200994"/>
    <w:rsid w:val="002052ED"/>
    <w:rsid w:val="00210116"/>
    <w:rsid w:val="00210264"/>
    <w:rsid w:val="00211F4A"/>
    <w:rsid w:val="002120CA"/>
    <w:rsid w:val="00214246"/>
    <w:rsid w:val="002151C0"/>
    <w:rsid w:val="00215444"/>
    <w:rsid w:val="00216459"/>
    <w:rsid w:val="0022100D"/>
    <w:rsid w:val="0022301E"/>
    <w:rsid w:val="00223332"/>
    <w:rsid w:val="00226624"/>
    <w:rsid w:val="002270E0"/>
    <w:rsid w:val="002274B3"/>
    <w:rsid w:val="002316CE"/>
    <w:rsid w:val="002333DF"/>
    <w:rsid w:val="00233DE9"/>
    <w:rsid w:val="00240AAB"/>
    <w:rsid w:val="002432EE"/>
    <w:rsid w:val="00243347"/>
    <w:rsid w:val="002456CA"/>
    <w:rsid w:val="002461BF"/>
    <w:rsid w:val="00246739"/>
    <w:rsid w:val="00247AC7"/>
    <w:rsid w:val="002517A9"/>
    <w:rsid w:val="00252B6E"/>
    <w:rsid w:val="00253E49"/>
    <w:rsid w:val="00254649"/>
    <w:rsid w:val="00256EB8"/>
    <w:rsid w:val="00257E94"/>
    <w:rsid w:val="00261F17"/>
    <w:rsid w:val="00262966"/>
    <w:rsid w:val="00262CB0"/>
    <w:rsid w:val="00263578"/>
    <w:rsid w:val="00264154"/>
    <w:rsid w:val="00264267"/>
    <w:rsid w:val="00264A65"/>
    <w:rsid w:val="00265480"/>
    <w:rsid w:val="0027307F"/>
    <w:rsid w:val="00273829"/>
    <w:rsid w:val="00275273"/>
    <w:rsid w:val="002763FC"/>
    <w:rsid w:val="002778E6"/>
    <w:rsid w:val="00280CAB"/>
    <w:rsid w:val="00280CEE"/>
    <w:rsid w:val="00281F70"/>
    <w:rsid w:val="00282B63"/>
    <w:rsid w:val="002856F5"/>
    <w:rsid w:val="00290DBA"/>
    <w:rsid w:val="0029216D"/>
    <w:rsid w:val="00294C7F"/>
    <w:rsid w:val="00294E56"/>
    <w:rsid w:val="002956DC"/>
    <w:rsid w:val="00295D4F"/>
    <w:rsid w:val="002A1774"/>
    <w:rsid w:val="002A2408"/>
    <w:rsid w:val="002A2A5E"/>
    <w:rsid w:val="002A3CC6"/>
    <w:rsid w:val="002A62AA"/>
    <w:rsid w:val="002A6E7A"/>
    <w:rsid w:val="002B2838"/>
    <w:rsid w:val="002B4968"/>
    <w:rsid w:val="002B7AC0"/>
    <w:rsid w:val="002C2F5F"/>
    <w:rsid w:val="002C5D7F"/>
    <w:rsid w:val="002C667D"/>
    <w:rsid w:val="002C6DA0"/>
    <w:rsid w:val="002C7BE4"/>
    <w:rsid w:val="002D110A"/>
    <w:rsid w:val="002D1229"/>
    <w:rsid w:val="002D148C"/>
    <w:rsid w:val="002D15F3"/>
    <w:rsid w:val="002E29CB"/>
    <w:rsid w:val="002E2F01"/>
    <w:rsid w:val="002E2FF4"/>
    <w:rsid w:val="002F0C91"/>
    <w:rsid w:val="002F202E"/>
    <w:rsid w:val="002F20E9"/>
    <w:rsid w:val="002F2332"/>
    <w:rsid w:val="002F2A27"/>
    <w:rsid w:val="002F4CE0"/>
    <w:rsid w:val="0030232F"/>
    <w:rsid w:val="00302F2E"/>
    <w:rsid w:val="003058F7"/>
    <w:rsid w:val="00305E2C"/>
    <w:rsid w:val="003066B1"/>
    <w:rsid w:val="003111C5"/>
    <w:rsid w:val="00311CF8"/>
    <w:rsid w:val="00312135"/>
    <w:rsid w:val="00314910"/>
    <w:rsid w:val="00314D9A"/>
    <w:rsid w:val="003159FF"/>
    <w:rsid w:val="003161F2"/>
    <w:rsid w:val="00321AD0"/>
    <w:rsid w:val="00321BBC"/>
    <w:rsid w:val="00321C32"/>
    <w:rsid w:val="00322304"/>
    <w:rsid w:val="00322324"/>
    <w:rsid w:val="00323586"/>
    <w:rsid w:val="0032382B"/>
    <w:rsid w:val="003249B3"/>
    <w:rsid w:val="00324C21"/>
    <w:rsid w:val="0033028D"/>
    <w:rsid w:val="00331C51"/>
    <w:rsid w:val="003349C0"/>
    <w:rsid w:val="003354AC"/>
    <w:rsid w:val="00337191"/>
    <w:rsid w:val="00342031"/>
    <w:rsid w:val="00342917"/>
    <w:rsid w:val="00342FEC"/>
    <w:rsid w:val="00344AB3"/>
    <w:rsid w:val="00345A29"/>
    <w:rsid w:val="00346CCC"/>
    <w:rsid w:val="00346E7A"/>
    <w:rsid w:val="00350D8F"/>
    <w:rsid w:val="00354516"/>
    <w:rsid w:val="003605E9"/>
    <w:rsid w:val="0036144A"/>
    <w:rsid w:val="00362C4E"/>
    <w:rsid w:val="00363D46"/>
    <w:rsid w:val="00364F23"/>
    <w:rsid w:val="003650A5"/>
    <w:rsid w:val="00370428"/>
    <w:rsid w:val="00371293"/>
    <w:rsid w:val="003713EB"/>
    <w:rsid w:val="00372177"/>
    <w:rsid w:val="003734AC"/>
    <w:rsid w:val="00374CD6"/>
    <w:rsid w:val="00374DEA"/>
    <w:rsid w:val="00375385"/>
    <w:rsid w:val="003769FF"/>
    <w:rsid w:val="0038651C"/>
    <w:rsid w:val="003878C4"/>
    <w:rsid w:val="003929CF"/>
    <w:rsid w:val="0039545F"/>
    <w:rsid w:val="00395F37"/>
    <w:rsid w:val="00396FD6"/>
    <w:rsid w:val="003A52B9"/>
    <w:rsid w:val="003A544A"/>
    <w:rsid w:val="003A6BB1"/>
    <w:rsid w:val="003B2873"/>
    <w:rsid w:val="003B2F07"/>
    <w:rsid w:val="003B3CC1"/>
    <w:rsid w:val="003B690A"/>
    <w:rsid w:val="003B731B"/>
    <w:rsid w:val="003B7BE5"/>
    <w:rsid w:val="003B7DC3"/>
    <w:rsid w:val="003C063E"/>
    <w:rsid w:val="003C0C94"/>
    <w:rsid w:val="003C526E"/>
    <w:rsid w:val="003C57E8"/>
    <w:rsid w:val="003D393E"/>
    <w:rsid w:val="003D5CBD"/>
    <w:rsid w:val="003D7DC7"/>
    <w:rsid w:val="003E1C5B"/>
    <w:rsid w:val="003E7414"/>
    <w:rsid w:val="003F18D4"/>
    <w:rsid w:val="003F1EF1"/>
    <w:rsid w:val="003F319F"/>
    <w:rsid w:val="003F39E0"/>
    <w:rsid w:val="003F4962"/>
    <w:rsid w:val="003F51F1"/>
    <w:rsid w:val="003F6C94"/>
    <w:rsid w:val="003F7CA4"/>
    <w:rsid w:val="00400E0D"/>
    <w:rsid w:val="00400F98"/>
    <w:rsid w:val="004013C0"/>
    <w:rsid w:val="0040610E"/>
    <w:rsid w:val="004065E6"/>
    <w:rsid w:val="004067F7"/>
    <w:rsid w:val="004072D3"/>
    <w:rsid w:val="00407472"/>
    <w:rsid w:val="004075F4"/>
    <w:rsid w:val="00410162"/>
    <w:rsid w:val="00410F95"/>
    <w:rsid w:val="004120B6"/>
    <w:rsid w:val="00412B8B"/>
    <w:rsid w:val="0041389C"/>
    <w:rsid w:val="004138B3"/>
    <w:rsid w:val="00414A7F"/>
    <w:rsid w:val="0041500B"/>
    <w:rsid w:val="00415A12"/>
    <w:rsid w:val="00415D41"/>
    <w:rsid w:val="0042151E"/>
    <w:rsid w:val="00423544"/>
    <w:rsid w:val="00423A51"/>
    <w:rsid w:val="00423B04"/>
    <w:rsid w:val="00423F02"/>
    <w:rsid w:val="004259BE"/>
    <w:rsid w:val="00435421"/>
    <w:rsid w:val="00437B20"/>
    <w:rsid w:val="00440E1E"/>
    <w:rsid w:val="004411D7"/>
    <w:rsid w:val="00441937"/>
    <w:rsid w:val="00441C5D"/>
    <w:rsid w:val="00441CF0"/>
    <w:rsid w:val="00442EE0"/>
    <w:rsid w:val="004457FC"/>
    <w:rsid w:val="004458EC"/>
    <w:rsid w:val="00445C91"/>
    <w:rsid w:val="00447C16"/>
    <w:rsid w:val="00453074"/>
    <w:rsid w:val="004539E2"/>
    <w:rsid w:val="004545A2"/>
    <w:rsid w:val="004546B9"/>
    <w:rsid w:val="00454F54"/>
    <w:rsid w:val="004615E0"/>
    <w:rsid w:val="004625BC"/>
    <w:rsid w:val="00462C9E"/>
    <w:rsid w:val="00463EDB"/>
    <w:rsid w:val="00466575"/>
    <w:rsid w:val="0046750D"/>
    <w:rsid w:val="00472233"/>
    <w:rsid w:val="00472B99"/>
    <w:rsid w:val="004737CF"/>
    <w:rsid w:val="00474461"/>
    <w:rsid w:val="00474AAD"/>
    <w:rsid w:val="004766AE"/>
    <w:rsid w:val="00480635"/>
    <w:rsid w:val="00480CC3"/>
    <w:rsid w:val="00486025"/>
    <w:rsid w:val="004864EE"/>
    <w:rsid w:val="00486E37"/>
    <w:rsid w:val="00487013"/>
    <w:rsid w:val="004901D8"/>
    <w:rsid w:val="00490230"/>
    <w:rsid w:val="004919EA"/>
    <w:rsid w:val="004932A8"/>
    <w:rsid w:val="00493637"/>
    <w:rsid w:val="0049571D"/>
    <w:rsid w:val="0049768C"/>
    <w:rsid w:val="00497F39"/>
    <w:rsid w:val="004A1C49"/>
    <w:rsid w:val="004A1C5D"/>
    <w:rsid w:val="004A35BB"/>
    <w:rsid w:val="004A5F4E"/>
    <w:rsid w:val="004A748A"/>
    <w:rsid w:val="004B07F1"/>
    <w:rsid w:val="004B1311"/>
    <w:rsid w:val="004B1C35"/>
    <w:rsid w:val="004C02AE"/>
    <w:rsid w:val="004C04A9"/>
    <w:rsid w:val="004C21D4"/>
    <w:rsid w:val="004C25E2"/>
    <w:rsid w:val="004C3EE7"/>
    <w:rsid w:val="004C4CE5"/>
    <w:rsid w:val="004C5413"/>
    <w:rsid w:val="004C6707"/>
    <w:rsid w:val="004D1B7E"/>
    <w:rsid w:val="004D2A2A"/>
    <w:rsid w:val="004D40FF"/>
    <w:rsid w:val="004D66F4"/>
    <w:rsid w:val="004D76C7"/>
    <w:rsid w:val="004E0887"/>
    <w:rsid w:val="004E0F4C"/>
    <w:rsid w:val="004E0FF7"/>
    <w:rsid w:val="004E11EE"/>
    <w:rsid w:val="004E266C"/>
    <w:rsid w:val="004E5542"/>
    <w:rsid w:val="004E5664"/>
    <w:rsid w:val="004E6E15"/>
    <w:rsid w:val="004E72A6"/>
    <w:rsid w:val="004F27C7"/>
    <w:rsid w:val="004F4190"/>
    <w:rsid w:val="004F4C7F"/>
    <w:rsid w:val="004F4DE9"/>
    <w:rsid w:val="004F69E4"/>
    <w:rsid w:val="004F7754"/>
    <w:rsid w:val="004F7A8A"/>
    <w:rsid w:val="00500D8C"/>
    <w:rsid w:val="00500DC0"/>
    <w:rsid w:val="00500FD1"/>
    <w:rsid w:val="005015ED"/>
    <w:rsid w:val="00504995"/>
    <w:rsid w:val="005060F2"/>
    <w:rsid w:val="00507A9D"/>
    <w:rsid w:val="00510DD3"/>
    <w:rsid w:val="00514B70"/>
    <w:rsid w:val="00515C0F"/>
    <w:rsid w:val="00515C64"/>
    <w:rsid w:val="00516F10"/>
    <w:rsid w:val="005209E9"/>
    <w:rsid w:val="00521D18"/>
    <w:rsid w:val="005240DE"/>
    <w:rsid w:val="00526CF6"/>
    <w:rsid w:val="00527FB2"/>
    <w:rsid w:val="0053054D"/>
    <w:rsid w:val="00530E30"/>
    <w:rsid w:val="005311D5"/>
    <w:rsid w:val="00532183"/>
    <w:rsid w:val="005327C3"/>
    <w:rsid w:val="00532A4D"/>
    <w:rsid w:val="00534804"/>
    <w:rsid w:val="00535D6D"/>
    <w:rsid w:val="0053691A"/>
    <w:rsid w:val="00540387"/>
    <w:rsid w:val="005456C2"/>
    <w:rsid w:val="0054755D"/>
    <w:rsid w:val="00547646"/>
    <w:rsid w:val="00551EBE"/>
    <w:rsid w:val="00552F73"/>
    <w:rsid w:val="005544E5"/>
    <w:rsid w:val="0056203F"/>
    <w:rsid w:val="00562478"/>
    <w:rsid w:val="00566F2F"/>
    <w:rsid w:val="00567A89"/>
    <w:rsid w:val="0057272A"/>
    <w:rsid w:val="00574A3A"/>
    <w:rsid w:val="00574F53"/>
    <w:rsid w:val="005766BE"/>
    <w:rsid w:val="00577401"/>
    <w:rsid w:val="00577509"/>
    <w:rsid w:val="005777BE"/>
    <w:rsid w:val="005808FF"/>
    <w:rsid w:val="00580BB1"/>
    <w:rsid w:val="00581BE8"/>
    <w:rsid w:val="00582175"/>
    <w:rsid w:val="00582363"/>
    <w:rsid w:val="00582EB1"/>
    <w:rsid w:val="00584926"/>
    <w:rsid w:val="00590502"/>
    <w:rsid w:val="005915A8"/>
    <w:rsid w:val="005917C3"/>
    <w:rsid w:val="00592614"/>
    <w:rsid w:val="00595B1D"/>
    <w:rsid w:val="005A226A"/>
    <w:rsid w:val="005A2FA6"/>
    <w:rsid w:val="005A424A"/>
    <w:rsid w:val="005A5773"/>
    <w:rsid w:val="005A5CF5"/>
    <w:rsid w:val="005A77A6"/>
    <w:rsid w:val="005B0830"/>
    <w:rsid w:val="005B386B"/>
    <w:rsid w:val="005B5A9F"/>
    <w:rsid w:val="005B7004"/>
    <w:rsid w:val="005C100F"/>
    <w:rsid w:val="005C323E"/>
    <w:rsid w:val="005C4C55"/>
    <w:rsid w:val="005C67EE"/>
    <w:rsid w:val="005D1FE3"/>
    <w:rsid w:val="005D2609"/>
    <w:rsid w:val="005D2691"/>
    <w:rsid w:val="005D6DC3"/>
    <w:rsid w:val="005D76B7"/>
    <w:rsid w:val="005D7E2B"/>
    <w:rsid w:val="005E0A75"/>
    <w:rsid w:val="005E0FFB"/>
    <w:rsid w:val="005E30B0"/>
    <w:rsid w:val="005E4519"/>
    <w:rsid w:val="005E6F63"/>
    <w:rsid w:val="005F042D"/>
    <w:rsid w:val="005F5DA6"/>
    <w:rsid w:val="006013DE"/>
    <w:rsid w:val="006059E5"/>
    <w:rsid w:val="00605F1F"/>
    <w:rsid w:val="006109DC"/>
    <w:rsid w:val="0061327D"/>
    <w:rsid w:val="00614806"/>
    <w:rsid w:val="006160DB"/>
    <w:rsid w:val="00616451"/>
    <w:rsid w:val="00616929"/>
    <w:rsid w:val="00616B99"/>
    <w:rsid w:val="0061788A"/>
    <w:rsid w:val="0062106F"/>
    <w:rsid w:val="00622AD8"/>
    <w:rsid w:val="006253FB"/>
    <w:rsid w:val="00630266"/>
    <w:rsid w:val="00630F9E"/>
    <w:rsid w:val="006328C1"/>
    <w:rsid w:val="00642E1A"/>
    <w:rsid w:val="00644423"/>
    <w:rsid w:val="00645238"/>
    <w:rsid w:val="006454DD"/>
    <w:rsid w:val="006460F8"/>
    <w:rsid w:val="00653AB5"/>
    <w:rsid w:val="0065441F"/>
    <w:rsid w:val="00663391"/>
    <w:rsid w:val="00663577"/>
    <w:rsid w:val="00663614"/>
    <w:rsid w:val="0066762B"/>
    <w:rsid w:val="006702C9"/>
    <w:rsid w:val="00671221"/>
    <w:rsid w:val="00671825"/>
    <w:rsid w:val="006723D6"/>
    <w:rsid w:val="00677ABF"/>
    <w:rsid w:val="006800AF"/>
    <w:rsid w:val="00682497"/>
    <w:rsid w:val="0068595C"/>
    <w:rsid w:val="00686ABD"/>
    <w:rsid w:val="006911C3"/>
    <w:rsid w:val="006A0811"/>
    <w:rsid w:val="006A25B0"/>
    <w:rsid w:val="006A3268"/>
    <w:rsid w:val="006A33DB"/>
    <w:rsid w:val="006A363E"/>
    <w:rsid w:val="006A3A52"/>
    <w:rsid w:val="006B03D0"/>
    <w:rsid w:val="006B04F3"/>
    <w:rsid w:val="006B1666"/>
    <w:rsid w:val="006B2115"/>
    <w:rsid w:val="006B379F"/>
    <w:rsid w:val="006B49D9"/>
    <w:rsid w:val="006B6DAA"/>
    <w:rsid w:val="006C05C4"/>
    <w:rsid w:val="006C0CC6"/>
    <w:rsid w:val="006C28BE"/>
    <w:rsid w:val="006C4410"/>
    <w:rsid w:val="006C511F"/>
    <w:rsid w:val="006C5FDF"/>
    <w:rsid w:val="006C620C"/>
    <w:rsid w:val="006C6AC8"/>
    <w:rsid w:val="006D13D0"/>
    <w:rsid w:val="006D28C1"/>
    <w:rsid w:val="006D4B5E"/>
    <w:rsid w:val="006D567E"/>
    <w:rsid w:val="006D65A1"/>
    <w:rsid w:val="006D7FB6"/>
    <w:rsid w:val="006E0168"/>
    <w:rsid w:val="006E15C0"/>
    <w:rsid w:val="006E2297"/>
    <w:rsid w:val="006E25A6"/>
    <w:rsid w:val="006E2B8B"/>
    <w:rsid w:val="006E42C5"/>
    <w:rsid w:val="006E5A99"/>
    <w:rsid w:val="006F1C18"/>
    <w:rsid w:val="006F2629"/>
    <w:rsid w:val="006F4CB0"/>
    <w:rsid w:val="00701B1C"/>
    <w:rsid w:val="007034DC"/>
    <w:rsid w:val="007041B0"/>
    <w:rsid w:val="00704384"/>
    <w:rsid w:val="00704F44"/>
    <w:rsid w:val="007062F6"/>
    <w:rsid w:val="00707CC0"/>
    <w:rsid w:val="0071066D"/>
    <w:rsid w:val="007145D2"/>
    <w:rsid w:val="007176B1"/>
    <w:rsid w:val="0072580F"/>
    <w:rsid w:val="0072588D"/>
    <w:rsid w:val="00726F04"/>
    <w:rsid w:val="00730426"/>
    <w:rsid w:val="00730882"/>
    <w:rsid w:val="007323F9"/>
    <w:rsid w:val="00732428"/>
    <w:rsid w:val="0073391C"/>
    <w:rsid w:val="0073402A"/>
    <w:rsid w:val="00737305"/>
    <w:rsid w:val="00740EAE"/>
    <w:rsid w:val="00741262"/>
    <w:rsid w:val="00741DF1"/>
    <w:rsid w:val="007479BB"/>
    <w:rsid w:val="00750AB2"/>
    <w:rsid w:val="00750BC5"/>
    <w:rsid w:val="00752701"/>
    <w:rsid w:val="0075521B"/>
    <w:rsid w:val="0075749D"/>
    <w:rsid w:val="00757BC9"/>
    <w:rsid w:val="00760475"/>
    <w:rsid w:val="00760A9E"/>
    <w:rsid w:val="007620B8"/>
    <w:rsid w:val="00764035"/>
    <w:rsid w:val="00765987"/>
    <w:rsid w:val="0076683A"/>
    <w:rsid w:val="007672F6"/>
    <w:rsid w:val="0076731C"/>
    <w:rsid w:val="00767C42"/>
    <w:rsid w:val="00771A45"/>
    <w:rsid w:val="00771BCE"/>
    <w:rsid w:val="00781E7C"/>
    <w:rsid w:val="007826FA"/>
    <w:rsid w:val="007861A2"/>
    <w:rsid w:val="007901CA"/>
    <w:rsid w:val="00790EBC"/>
    <w:rsid w:val="0079156B"/>
    <w:rsid w:val="00796C2C"/>
    <w:rsid w:val="007A029D"/>
    <w:rsid w:val="007A0515"/>
    <w:rsid w:val="007A12A5"/>
    <w:rsid w:val="007A1CBE"/>
    <w:rsid w:val="007A2429"/>
    <w:rsid w:val="007A2901"/>
    <w:rsid w:val="007A7C3D"/>
    <w:rsid w:val="007A7D22"/>
    <w:rsid w:val="007B32ED"/>
    <w:rsid w:val="007B664A"/>
    <w:rsid w:val="007B755D"/>
    <w:rsid w:val="007B7CDB"/>
    <w:rsid w:val="007C16CE"/>
    <w:rsid w:val="007C542F"/>
    <w:rsid w:val="007C694E"/>
    <w:rsid w:val="007C7AF6"/>
    <w:rsid w:val="007D03DE"/>
    <w:rsid w:val="007D3F54"/>
    <w:rsid w:val="007D4286"/>
    <w:rsid w:val="007D5916"/>
    <w:rsid w:val="007D6B59"/>
    <w:rsid w:val="007D6DF4"/>
    <w:rsid w:val="007E1CC4"/>
    <w:rsid w:val="007E20B3"/>
    <w:rsid w:val="007E68EB"/>
    <w:rsid w:val="007E7291"/>
    <w:rsid w:val="007E7E39"/>
    <w:rsid w:val="007F4807"/>
    <w:rsid w:val="007F4976"/>
    <w:rsid w:val="007F517D"/>
    <w:rsid w:val="007F68A5"/>
    <w:rsid w:val="00800999"/>
    <w:rsid w:val="00801AA9"/>
    <w:rsid w:val="008035A4"/>
    <w:rsid w:val="00805E77"/>
    <w:rsid w:val="00806654"/>
    <w:rsid w:val="008128D8"/>
    <w:rsid w:val="00812BB7"/>
    <w:rsid w:val="00812D20"/>
    <w:rsid w:val="00813B3E"/>
    <w:rsid w:val="00814B79"/>
    <w:rsid w:val="00815BA0"/>
    <w:rsid w:val="00815C38"/>
    <w:rsid w:val="00817560"/>
    <w:rsid w:val="00824BA9"/>
    <w:rsid w:val="0082678F"/>
    <w:rsid w:val="008277D6"/>
    <w:rsid w:val="00830EB6"/>
    <w:rsid w:val="00831C44"/>
    <w:rsid w:val="0083324A"/>
    <w:rsid w:val="008351BD"/>
    <w:rsid w:val="0083790F"/>
    <w:rsid w:val="00837A50"/>
    <w:rsid w:val="00841712"/>
    <w:rsid w:val="00844065"/>
    <w:rsid w:val="00844972"/>
    <w:rsid w:val="00845551"/>
    <w:rsid w:val="00846512"/>
    <w:rsid w:val="008474C3"/>
    <w:rsid w:val="00850C4C"/>
    <w:rsid w:val="00850D0F"/>
    <w:rsid w:val="008513ED"/>
    <w:rsid w:val="00851DBC"/>
    <w:rsid w:val="00852395"/>
    <w:rsid w:val="008610F4"/>
    <w:rsid w:val="00861FCD"/>
    <w:rsid w:val="00865DAB"/>
    <w:rsid w:val="00865FE5"/>
    <w:rsid w:val="0087049C"/>
    <w:rsid w:val="008710DE"/>
    <w:rsid w:val="0087215C"/>
    <w:rsid w:val="0087237D"/>
    <w:rsid w:val="008764D2"/>
    <w:rsid w:val="008827FB"/>
    <w:rsid w:val="0088350D"/>
    <w:rsid w:val="00885C21"/>
    <w:rsid w:val="008876DC"/>
    <w:rsid w:val="008877D6"/>
    <w:rsid w:val="00890C50"/>
    <w:rsid w:val="00894B85"/>
    <w:rsid w:val="00895BE2"/>
    <w:rsid w:val="008A010F"/>
    <w:rsid w:val="008A0F34"/>
    <w:rsid w:val="008A2F8A"/>
    <w:rsid w:val="008A3323"/>
    <w:rsid w:val="008A41B0"/>
    <w:rsid w:val="008A59D1"/>
    <w:rsid w:val="008A5C14"/>
    <w:rsid w:val="008B041C"/>
    <w:rsid w:val="008B1B62"/>
    <w:rsid w:val="008B2375"/>
    <w:rsid w:val="008C04C5"/>
    <w:rsid w:val="008C0C9E"/>
    <w:rsid w:val="008C2466"/>
    <w:rsid w:val="008C328C"/>
    <w:rsid w:val="008C746D"/>
    <w:rsid w:val="008C7D0A"/>
    <w:rsid w:val="008D1F30"/>
    <w:rsid w:val="008D5088"/>
    <w:rsid w:val="008D52AD"/>
    <w:rsid w:val="008D73FC"/>
    <w:rsid w:val="008E0842"/>
    <w:rsid w:val="008E4527"/>
    <w:rsid w:val="008E50FA"/>
    <w:rsid w:val="008E714E"/>
    <w:rsid w:val="008E71FA"/>
    <w:rsid w:val="008F140B"/>
    <w:rsid w:val="008F45BF"/>
    <w:rsid w:val="008F4A88"/>
    <w:rsid w:val="00903CA3"/>
    <w:rsid w:val="0090400A"/>
    <w:rsid w:val="00905564"/>
    <w:rsid w:val="00905A4E"/>
    <w:rsid w:val="00906C36"/>
    <w:rsid w:val="00906F43"/>
    <w:rsid w:val="00910EBD"/>
    <w:rsid w:val="00911B72"/>
    <w:rsid w:val="00912A9A"/>
    <w:rsid w:val="009142B0"/>
    <w:rsid w:val="00915B0E"/>
    <w:rsid w:val="00915E87"/>
    <w:rsid w:val="00916BD2"/>
    <w:rsid w:val="00920A5A"/>
    <w:rsid w:val="00924C9E"/>
    <w:rsid w:val="0092514A"/>
    <w:rsid w:val="00925EF0"/>
    <w:rsid w:val="00927A60"/>
    <w:rsid w:val="00930E88"/>
    <w:rsid w:val="00931195"/>
    <w:rsid w:val="00931D12"/>
    <w:rsid w:val="00932FFA"/>
    <w:rsid w:val="009338A4"/>
    <w:rsid w:val="00935413"/>
    <w:rsid w:val="009354BF"/>
    <w:rsid w:val="00936177"/>
    <w:rsid w:val="00936A1C"/>
    <w:rsid w:val="00936D11"/>
    <w:rsid w:val="00937DE1"/>
    <w:rsid w:val="00941B7A"/>
    <w:rsid w:val="00942134"/>
    <w:rsid w:val="00943172"/>
    <w:rsid w:val="00950ECC"/>
    <w:rsid w:val="00953943"/>
    <w:rsid w:val="009540BE"/>
    <w:rsid w:val="00955AD2"/>
    <w:rsid w:val="00956288"/>
    <w:rsid w:val="0095677C"/>
    <w:rsid w:val="00956D10"/>
    <w:rsid w:val="0096395B"/>
    <w:rsid w:val="0096774E"/>
    <w:rsid w:val="00970770"/>
    <w:rsid w:val="00970BBE"/>
    <w:rsid w:val="009722CD"/>
    <w:rsid w:val="00973465"/>
    <w:rsid w:val="009735E3"/>
    <w:rsid w:val="00973F5B"/>
    <w:rsid w:val="00974368"/>
    <w:rsid w:val="00974C88"/>
    <w:rsid w:val="00975AFE"/>
    <w:rsid w:val="00975EF2"/>
    <w:rsid w:val="00977CF2"/>
    <w:rsid w:val="0098238C"/>
    <w:rsid w:val="00991743"/>
    <w:rsid w:val="00991A82"/>
    <w:rsid w:val="00996E47"/>
    <w:rsid w:val="009A14E8"/>
    <w:rsid w:val="009A726B"/>
    <w:rsid w:val="009A7EA8"/>
    <w:rsid w:val="009B0310"/>
    <w:rsid w:val="009B1F7D"/>
    <w:rsid w:val="009B39A8"/>
    <w:rsid w:val="009B427F"/>
    <w:rsid w:val="009B5F89"/>
    <w:rsid w:val="009B63F7"/>
    <w:rsid w:val="009B7540"/>
    <w:rsid w:val="009B7889"/>
    <w:rsid w:val="009C0352"/>
    <w:rsid w:val="009C59F9"/>
    <w:rsid w:val="009C6133"/>
    <w:rsid w:val="009C7243"/>
    <w:rsid w:val="009D01EC"/>
    <w:rsid w:val="009D0A39"/>
    <w:rsid w:val="009D262D"/>
    <w:rsid w:val="009D3DE8"/>
    <w:rsid w:val="009D7F0C"/>
    <w:rsid w:val="009E3AA7"/>
    <w:rsid w:val="009E55F6"/>
    <w:rsid w:val="009E6587"/>
    <w:rsid w:val="009E748F"/>
    <w:rsid w:val="009F27AA"/>
    <w:rsid w:val="009F27CC"/>
    <w:rsid w:val="009F43FD"/>
    <w:rsid w:val="009F441A"/>
    <w:rsid w:val="009F48DF"/>
    <w:rsid w:val="009F60E3"/>
    <w:rsid w:val="00A00050"/>
    <w:rsid w:val="00A035C7"/>
    <w:rsid w:val="00A04171"/>
    <w:rsid w:val="00A06DF0"/>
    <w:rsid w:val="00A071E4"/>
    <w:rsid w:val="00A07703"/>
    <w:rsid w:val="00A07CF9"/>
    <w:rsid w:val="00A07F7A"/>
    <w:rsid w:val="00A131E8"/>
    <w:rsid w:val="00A13BD4"/>
    <w:rsid w:val="00A1472D"/>
    <w:rsid w:val="00A14E5D"/>
    <w:rsid w:val="00A15D79"/>
    <w:rsid w:val="00A16037"/>
    <w:rsid w:val="00A171B7"/>
    <w:rsid w:val="00A21197"/>
    <w:rsid w:val="00A21A4D"/>
    <w:rsid w:val="00A23322"/>
    <w:rsid w:val="00A235A4"/>
    <w:rsid w:val="00A239D8"/>
    <w:rsid w:val="00A31DA1"/>
    <w:rsid w:val="00A32126"/>
    <w:rsid w:val="00A32D2A"/>
    <w:rsid w:val="00A353E0"/>
    <w:rsid w:val="00A40340"/>
    <w:rsid w:val="00A46101"/>
    <w:rsid w:val="00A4699E"/>
    <w:rsid w:val="00A55A0D"/>
    <w:rsid w:val="00A63B03"/>
    <w:rsid w:val="00A6472A"/>
    <w:rsid w:val="00A65957"/>
    <w:rsid w:val="00A660BF"/>
    <w:rsid w:val="00A7262E"/>
    <w:rsid w:val="00A756E5"/>
    <w:rsid w:val="00A757D9"/>
    <w:rsid w:val="00A834CE"/>
    <w:rsid w:val="00A8382C"/>
    <w:rsid w:val="00A84000"/>
    <w:rsid w:val="00A87B73"/>
    <w:rsid w:val="00A91B76"/>
    <w:rsid w:val="00A9444A"/>
    <w:rsid w:val="00A97FC9"/>
    <w:rsid w:val="00AA01B9"/>
    <w:rsid w:val="00AA1601"/>
    <w:rsid w:val="00AA2C71"/>
    <w:rsid w:val="00AA35DB"/>
    <w:rsid w:val="00AA599A"/>
    <w:rsid w:val="00AA6110"/>
    <w:rsid w:val="00AB3C65"/>
    <w:rsid w:val="00AB6724"/>
    <w:rsid w:val="00AB7AA3"/>
    <w:rsid w:val="00AC09B4"/>
    <w:rsid w:val="00AC3133"/>
    <w:rsid w:val="00AC66CD"/>
    <w:rsid w:val="00AC71B1"/>
    <w:rsid w:val="00AD00F5"/>
    <w:rsid w:val="00AD4981"/>
    <w:rsid w:val="00AD5580"/>
    <w:rsid w:val="00AE04BF"/>
    <w:rsid w:val="00AE0525"/>
    <w:rsid w:val="00AE08ED"/>
    <w:rsid w:val="00AE097A"/>
    <w:rsid w:val="00AE13C7"/>
    <w:rsid w:val="00AE1B6B"/>
    <w:rsid w:val="00AE220D"/>
    <w:rsid w:val="00AE2AEC"/>
    <w:rsid w:val="00AE30BC"/>
    <w:rsid w:val="00AE331B"/>
    <w:rsid w:val="00AE52C8"/>
    <w:rsid w:val="00AE60C5"/>
    <w:rsid w:val="00AF01A8"/>
    <w:rsid w:val="00AF02CB"/>
    <w:rsid w:val="00AF3EE8"/>
    <w:rsid w:val="00AF55B8"/>
    <w:rsid w:val="00AF5B0D"/>
    <w:rsid w:val="00AF5EA5"/>
    <w:rsid w:val="00B00605"/>
    <w:rsid w:val="00B00CFA"/>
    <w:rsid w:val="00B01F9C"/>
    <w:rsid w:val="00B02874"/>
    <w:rsid w:val="00B02917"/>
    <w:rsid w:val="00B0683B"/>
    <w:rsid w:val="00B07E38"/>
    <w:rsid w:val="00B11FAE"/>
    <w:rsid w:val="00B1334E"/>
    <w:rsid w:val="00B15467"/>
    <w:rsid w:val="00B155F5"/>
    <w:rsid w:val="00B17319"/>
    <w:rsid w:val="00B17F19"/>
    <w:rsid w:val="00B25230"/>
    <w:rsid w:val="00B27A41"/>
    <w:rsid w:val="00B30C29"/>
    <w:rsid w:val="00B36515"/>
    <w:rsid w:val="00B44334"/>
    <w:rsid w:val="00B478C0"/>
    <w:rsid w:val="00B47A59"/>
    <w:rsid w:val="00B5108C"/>
    <w:rsid w:val="00B514ED"/>
    <w:rsid w:val="00B52285"/>
    <w:rsid w:val="00B548CC"/>
    <w:rsid w:val="00B60E97"/>
    <w:rsid w:val="00B612A2"/>
    <w:rsid w:val="00B62565"/>
    <w:rsid w:val="00B64C97"/>
    <w:rsid w:val="00B6594A"/>
    <w:rsid w:val="00B65BDC"/>
    <w:rsid w:val="00B713CE"/>
    <w:rsid w:val="00B7724A"/>
    <w:rsid w:val="00B805CF"/>
    <w:rsid w:val="00B8076E"/>
    <w:rsid w:val="00B87883"/>
    <w:rsid w:val="00B87C7B"/>
    <w:rsid w:val="00B90974"/>
    <w:rsid w:val="00B91CC9"/>
    <w:rsid w:val="00B933F8"/>
    <w:rsid w:val="00B96114"/>
    <w:rsid w:val="00B96D55"/>
    <w:rsid w:val="00BA483B"/>
    <w:rsid w:val="00BA4FA4"/>
    <w:rsid w:val="00BA5F9E"/>
    <w:rsid w:val="00BB3966"/>
    <w:rsid w:val="00BB60F7"/>
    <w:rsid w:val="00BC0076"/>
    <w:rsid w:val="00BC041B"/>
    <w:rsid w:val="00BC13F0"/>
    <w:rsid w:val="00BC30AA"/>
    <w:rsid w:val="00BC4EF1"/>
    <w:rsid w:val="00BC60D9"/>
    <w:rsid w:val="00BC6FA8"/>
    <w:rsid w:val="00BC7132"/>
    <w:rsid w:val="00BC7518"/>
    <w:rsid w:val="00BC7DBA"/>
    <w:rsid w:val="00BD3013"/>
    <w:rsid w:val="00BD4251"/>
    <w:rsid w:val="00BD717B"/>
    <w:rsid w:val="00BE5B95"/>
    <w:rsid w:val="00BE732D"/>
    <w:rsid w:val="00BE7A5C"/>
    <w:rsid w:val="00BE7B7C"/>
    <w:rsid w:val="00BF2920"/>
    <w:rsid w:val="00BF7457"/>
    <w:rsid w:val="00C00163"/>
    <w:rsid w:val="00C021AD"/>
    <w:rsid w:val="00C05E28"/>
    <w:rsid w:val="00C06004"/>
    <w:rsid w:val="00C10351"/>
    <w:rsid w:val="00C1036E"/>
    <w:rsid w:val="00C142C8"/>
    <w:rsid w:val="00C15029"/>
    <w:rsid w:val="00C15600"/>
    <w:rsid w:val="00C17071"/>
    <w:rsid w:val="00C17900"/>
    <w:rsid w:val="00C2185E"/>
    <w:rsid w:val="00C229AE"/>
    <w:rsid w:val="00C27339"/>
    <w:rsid w:val="00C30421"/>
    <w:rsid w:val="00C30E6C"/>
    <w:rsid w:val="00C31F37"/>
    <w:rsid w:val="00C3386D"/>
    <w:rsid w:val="00C34DE0"/>
    <w:rsid w:val="00C35B66"/>
    <w:rsid w:val="00C367E6"/>
    <w:rsid w:val="00C37A0C"/>
    <w:rsid w:val="00C43BED"/>
    <w:rsid w:val="00C47DEB"/>
    <w:rsid w:val="00C54B5C"/>
    <w:rsid w:val="00C57FA8"/>
    <w:rsid w:val="00C6114D"/>
    <w:rsid w:val="00C61515"/>
    <w:rsid w:val="00C63D3B"/>
    <w:rsid w:val="00C63DFC"/>
    <w:rsid w:val="00C64F50"/>
    <w:rsid w:val="00C653CA"/>
    <w:rsid w:val="00C6561C"/>
    <w:rsid w:val="00C65C28"/>
    <w:rsid w:val="00C66A19"/>
    <w:rsid w:val="00C67588"/>
    <w:rsid w:val="00C70814"/>
    <w:rsid w:val="00C70B09"/>
    <w:rsid w:val="00C76327"/>
    <w:rsid w:val="00C766EB"/>
    <w:rsid w:val="00C76837"/>
    <w:rsid w:val="00C828D8"/>
    <w:rsid w:val="00C833A3"/>
    <w:rsid w:val="00C84859"/>
    <w:rsid w:val="00C850B5"/>
    <w:rsid w:val="00C86BB2"/>
    <w:rsid w:val="00C932ED"/>
    <w:rsid w:val="00C93CA4"/>
    <w:rsid w:val="00C95045"/>
    <w:rsid w:val="00C97E5E"/>
    <w:rsid w:val="00C97F25"/>
    <w:rsid w:val="00CA3304"/>
    <w:rsid w:val="00CA3607"/>
    <w:rsid w:val="00CA48BB"/>
    <w:rsid w:val="00CA633A"/>
    <w:rsid w:val="00CA66AD"/>
    <w:rsid w:val="00CB13E0"/>
    <w:rsid w:val="00CB3BFF"/>
    <w:rsid w:val="00CB4588"/>
    <w:rsid w:val="00CB5616"/>
    <w:rsid w:val="00CB67A5"/>
    <w:rsid w:val="00CB7E72"/>
    <w:rsid w:val="00CC5B9D"/>
    <w:rsid w:val="00CC5DBC"/>
    <w:rsid w:val="00CC663B"/>
    <w:rsid w:val="00CD087B"/>
    <w:rsid w:val="00CD1F18"/>
    <w:rsid w:val="00CD2C34"/>
    <w:rsid w:val="00CD49F5"/>
    <w:rsid w:val="00CD6558"/>
    <w:rsid w:val="00CD72AF"/>
    <w:rsid w:val="00CF0DC6"/>
    <w:rsid w:val="00CF13CE"/>
    <w:rsid w:val="00CF413E"/>
    <w:rsid w:val="00D0171B"/>
    <w:rsid w:val="00D0212A"/>
    <w:rsid w:val="00D0477C"/>
    <w:rsid w:val="00D04A37"/>
    <w:rsid w:val="00D076CE"/>
    <w:rsid w:val="00D0794C"/>
    <w:rsid w:val="00D11343"/>
    <w:rsid w:val="00D11B75"/>
    <w:rsid w:val="00D11F54"/>
    <w:rsid w:val="00D12288"/>
    <w:rsid w:val="00D1308B"/>
    <w:rsid w:val="00D20537"/>
    <w:rsid w:val="00D2055B"/>
    <w:rsid w:val="00D2140C"/>
    <w:rsid w:val="00D21EC6"/>
    <w:rsid w:val="00D23E58"/>
    <w:rsid w:val="00D2406F"/>
    <w:rsid w:val="00D25806"/>
    <w:rsid w:val="00D274D4"/>
    <w:rsid w:val="00D33A07"/>
    <w:rsid w:val="00D33E04"/>
    <w:rsid w:val="00D37445"/>
    <w:rsid w:val="00D417C9"/>
    <w:rsid w:val="00D4277C"/>
    <w:rsid w:val="00D436AC"/>
    <w:rsid w:val="00D44997"/>
    <w:rsid w:val="00D454C8"/>
    <w:rsid w:val="00D45617"/>
    <w:rsid w:val="00D46649"/>
    <w:rsid w:val="00D52C31"/>
    <w:rsid w:val="00D545E4"/>
    <w:rsid w:val="00D5464D"/>
    <w:rsid w:val="00D55D03"/>
    <w:rsid w:val="00D56F5D"/>
    <w:rsid w:val="00D57F0C"/>
    <w:rsid w:val="00D62C8F"/>
    <w:rsid w:val="00D6310D"/>
    <w:rsid w:val="00D64964"/>
    <w:rsid w:val="00D64F5F"/>
    <w:rsid w:val="00D663CE"/>
    <w:rsid w:val="00D670EF"/>
    <w:rsid w:val="00D67D5B"/>
    <w:rsid w:val="00D70C55"/>
    <w:rsid w:val="00D7498C"/>
    <w:rsid w:val="00D763AE"/>
    <w:rsid w:val="00D80BFB"/>
    <w:rsid w:val="00D8312A"/>
    <w:rsid w:val="00D85365"/>
    <w:rsid w:val="00D8550A"/>
    <w:rsid w:val="00D87B7C"/>
    <w:rsid w:val="00D9038A"/>
    <w:rsid w:val="00D91CF3"/>
    <w:rsid w:val="00D92103"/>
    <w:rsid w:val="00D927BE"/>
    <w:rsid w:val="00D927CB"/>
    <w:rsid w:val="00D977D2"/>
    <w:rsid w:val="00DA05FB"/>
    <w:rsid w:val="00DA255D"/>
    <w:rsid w:val="00DA3593"/>
    <w:rsid w:val="00DA39D3"/>
    <w:rsid w:val="00DA49AC"/>
    <w:rsid w:val="00DB1732"/>
    <w:rsid w:val="00DB35DB"/>
    <w:rsid w:val="00DB3A46"/>
    <w:rsid w:val="00DB54AD"/>
    <w:rsid w:val="00DB5678"/>
    <w:rsid w:val="00DB76FE"/>
    <w:rsid w:val="00DB7A15"/>
    <w:rsid w:val="00DB7D49"/>
    <w:rsid w:val="00DC09DC"/>
    <w:rsid w:val="00DC198E"/>
    <w:rsid w:val="00DC1EA2"/>
    <w:rsid w:val="00DD12A3"/>
    <w:rsid w:val="00DD253C"/>
    <w:rsid w:val="00DD3025"/>
    <w:rsid w:val="00DD4649"/>
    <w:rsid w:val="00DD500E"/>
    <w:rsid w:val="00DD56BC"/>
    <w:rsid w:val="00DD793B"/>
    <w:rsid w:val="00DE04D3"/>
    <w:rsid w:val="00DE06E9"/>
    <w:rsid w:val="00DE1875"/>
    <w:rsid w:val="00DE353F"/>
    <w:rsid w:val="00DE3AB9"/>
    <w:rsid w:val="00DE3D91"/>
    <w:rsid w:val="00DE5D83"/>
    <w:rsid w:val="00DE606C"/>
    <w:rsid w:val="00DF0432"/>
    <w:rsid w:val="00DF0778"/>
    <w:rsid w:val="00DF5942"/>
    <w:rsid w:val="00DF5967"/>
    <w:rsid w:val="00E003C7"/>
    <w:rsid w:val="00E076B8"/>
    <w:rsid w:val="00E10126"/>
    <w:rsid w:val="00E11487"/>
    <w:rsid w:val="00E127BF"/>
    <w:rsid w:val="00E13ED3"/>
    <w:rsid w:val="00E14B5E"/>
    <w:rsid w:val="00E20568"/>
    <w:rsid w:val="00E22A4E"/>
    <w:rsid w:val="00E22B2F"/>
    <w:rsid w:val="00E22EF8"/>
    <w:rsid w:val="00E23950"/>
    <w:rsid w:val="00E25966"/>
    <w:rsid w:val="00E315BD"/>
    <w:rsid w:val="00E3222D"/>
    <w:rsid w:val="00E336B6"/>
    <w:rsid w:val="00E342A8"/>
    <w:rsid w:val="00E40525"/>
    <w:rsid w:val="00E40687"/>
    <w:rsid w:val="00E41368"/>
    <w:rsid w:val="00E417CD"/>
    <w:rsid w:val="00E41BFD"/>
    <w:rsid w:val="00E43082"/>
    <w:rsid w:val="00E442D6"/>
    <w:rsid w:val="00E449C2"/>
    <w:rsid w:val="00E44FB5"/>
    <w:rsid w:val="00E4501F"/>
    <w:rsid w:val="00E45A25"/>
    <w:rsid w:val="00E46C41"/>
    <w:rsid w:val="00E500A6"/>
    <w:rsid w:val="00E5029A"/>
    <w:rsid w:val="00E515EC"/>
    <w:rsid w:val="00E53A39"/>
    <w:rsid w:val="00E53F00"/>
    <w:rsid w:val="00E57B60"/>
    <w:rsid w:val="00E57C31"/>
    <w:rsid w:val="00E57D85"/>
    <w:rsid w:val="00E61B1B"/>
    <w:rsid w:val="00E641E5"/>
    <w:rsid w:val="00E70987"/>
    <w:rsid w:val="00E71F3F"/>
    <w:rsid w:val="00E733C4"/>
    <w:rsid w:val="00E741EF"/>
    <w:rsid w:val="00E74827"/>
    <w:rsid w:val="00E75CB9"/>
    <w:rsid w:val="00E7691B"/>
    <w:rsid w:val="00E82E5F"/>
    <w:rsid w:val="00E8648A"/>
    <w:rsid w:val="00E86CF8"/>
    <w:rsid w:val="00E87ED3"/>
    <w:rsid w:val="00E91EC3"/>
    <w:rsid w:val="00E956B0"/>
    <w:rsid w:val="00E96013"/>
    <w:rsid w:val="00E96673"/>
    <w:rsid w:val="00E96927"/>
    <w:rsid w:val="00E97444"/>
    <w:rsid w:val="00EA1409"/>
    <w:rsid w:val="00EA4447"/>
    <w:rsid w:val="00EA5847"/>
    <w:rsid w:val="00EB1017"/>
    <w:rsid w:val="00EB3302"/>
    <w:rsid w:val="00EB4845"/>
    <w:rsid w:val="00EB608E"/>
    <w:rsid w:val="00EB67DF"/>
    <w:rsid w:val="00EC054F"/>
    <w:rsid w:val="00EC1263"/>
    <w:rsid w:val="00EC22FC"/>
    <w:rsid w:val="00EC359E"/>
    <w:rsid w:val="00EC4289"/>
    <w:rsid w:val="00EC4D94"/>
    <w:rsid w:val="00EC5B70"/>
    <w:rsid w:val="00ED30CD"/>
    <w:rsid w:val="00ED541A"/>
    <w:rsid w:val="00EE10FD"/>
    <w:rsid w:val="00EE16F0"/>
    <w:rsid w:val="00EE5947"/>
    <w:rsid w:val="00EE6401"/>
    <w:rsid w:val="00EE666E"/>
    <w:rsid w:val="00EE7896"/>
    <w:rsid w:val="00EE789B"/>
    <w:rsid w:val="00EF0DE0"/>
    <w:rsid w:val="00EF3BA6"/>
    <w:rsid w:val="00EF3FB6"/>
    <w:rsid w:val="00EF63A9"/>
    <w:rsid w:val="00F006DB"/>
    <w:rsid w:val="00F02466"/>
    <w:rsid w:val="00F034E2"/>
    <w:rsid w:val="00F04DB5"/>
    <w:rsid w:val="00F0556B"/>
    <w:rsid w:val="00F122D7"/>
    <w:rsid w:val="00F1296A"/>
    <w:rsid w:val="00F13014"/>
    <w:rsid w:val="00F149AA"/>
    <w:rsid w:val="00F17457"/>
    <w:rsid w:val="00F20B2F"/>
    <w:rsid w:val="00F21BEC"/>
    <w:rsid w:val="00F21CF9"/>
    <w:rsid w:val="00F21EA0"/>
    <w:rsid w:val="00F24208"/>
    <w:rsid w:val="00F24F52"/>
    <w:rsid w:val="00F30BA0"/>
    <w:rsid w:val="00F31118"/>
    <w:rsid w:val="00F32825"/>
    <w:rsid w:val="00F43A7A"/>
    <w:rsid w:val="00F44C38"/>
    <w:rsid w:val="00F4522C"/>
    <w:rsid w:val="00F457AB"/>
    <w:rsid w:val="00F50291"/>
    <w:rsid w:val="00F50CD0"/>
    <w:rsid w:val="00F50F2A"/>
    <w:rsid w:val="00F51065"/>
    <w:rsid w:val="00F543A0"/>
    <w:rsid w:val="00F54A44"/>
    <w:rsid w:val="00F56647"/>
    <w:rsid w:val="00F56886"/>
    <w:rsid w:val="00F56EF0"/>
    <w:rsid w:val="00F615D6"/>
    <w:rsid w:val="00F61B40"/>
    <w:rsid w:val="00F66A2D"/>
    <w:rsid w:val="00F67AD2"/>
    <w:rsid w:val="00F724EA"/>
    <w:rsid w:val="00F72821"/>
    <w:rsid w:val="00F74443"/>
    <w:rsid w:val="00F77B0A"/>
    <w:rsid w:val="00F80C2A"/>
    <w:rsid w:val="00F82314"/>
    <w:rsid w:val="00F82918"/>
    <w:rsid w:val="00F910FF"/>
    <w:rsid w:val="00F92C8E"/>
    <w:rsid w:val="00F9434B"/>
    <w:rsid w:val="00FA33F8"/>
    <w:rsid w:val="00FB0C44"/>
    <w:rsid w:val="00FB243D"/>
    <w:rsid w:val="00FB3595"/>
    <w:rsid w:val="00FB54C8"/>
    <w:rsid w:val="00FB5515"/>
    <w:rsid w:val="00FB6339"/>
    <w:rsid w:val="00FB747E"/>
    <w:rsid w:val="00FB7BE4"/>
    <w:rsid w:val="00FC0504"/>
    <w:rsid w:val="00FC1EB7"/>
    <w:rsid w:val="00FC3E80"/>
    <w:rsid w:val="00FC4C69"/>
    <w:rsid w:val="00FC6BB5"/>
    <w:rsid w:val="00FC7756"/>
    <w:rsid w:val="00FD026E"/>
    <w:rsid w:val="00FD103B"/>
    <w:rsid w:val="00FD3616"/>
    <w:rsid w:val="00FD4A12"/>
    <w:rsid w:val="00FD6372"/>
    <w:rsid w:val="00FD696A"/>
    <w:rsid w:val="00FE1500"/>
    <w:rsid w:val="00FE5244"/>
    <w:rsid w:val="00FE5F23"/>
    <w:rsid w:val="00FE6A46"/>
    <w:rsid w:val="00FE7E2F"/>
    <w:rsid w:val="00FF1133"/>
    <w:rsid w:val="00FF1E75"/>
    <w:rsid w:val="00FF3377"/>
    <w:rsid w:val="00FF44BB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28F"/>
  </w:style>
  <w:style w:type="paragraph" w:styleId="1">
    <w:name w:val="heading 1"/>
    <w:basedOn w:val="a"/>
    <w:next w:val="a"/>
    <w:qFormat/>
    <w:rsid w:val="000A428F"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qFormat/>
    <w:rsid w:val="000A428F"/>
    <w:pPr>
      <w:keepNext/>
      <w:jc w:val="center"/>
      <w:outlineLvl w:val="1"/>
    </w:pPr>
    <w:rPr>
      <w:rFonts w:ascii="Arial Black" w:hAnsi="Arial Black"/>
      <w:b/>
      <w:bCs/>
      <w:caps/>
      <w:spacing w:val="100"/>
      <w:sz w:val="24"/>
    </w:rPr>
  </w:style>
  <w:style w:type="paragraph" w:styleId="3">
    <w:name w:val="heading 3"/>
    <w:basedOn w:val="a"/>
    <w:next w:val="a"/>
    <w:qFormat/>
    <w:rsid w:val="000A428F"/>
    <w:pPr>
      <w:keepNext/>
      <w:jc w:val="center"/>
      <w:outlineLvl w:val="2"/>
    </w:pPr>
    <w:rPr>
      <w:rFonts w:ascii="Arial Black" w:hAnsi="Arial Black"/>
      <w:b/>
      <w:bCs/>
      <w:caps/>
      <w:spacing w:val="20"/>
      <w:sz w:val="40"/>
    </w:rPr>
  </w:style>
  <w:style w:type="paragraph" w:styleId="4">
    <w:name w:val="heading 4"/>
    <w:basedOn w:val="a"/>
    <w:next w:val="a"/>
    <w:qFormat/>
    <w:rsid w:val="000A428F"/>
    <w:pPr>
      <w:keepNext/>
      <w:jc w:val="center"/>
      <w:outlineLvl w:val="3"/>
    </w:pPr>
    <w:rPr>
      <w:caps/>
      <w:color w:val="800000"/>
      <w:spacing w:val="3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"/>
    <w:basedOn w:val="a"/>
    <w:rsid w:val="000A428F"/>
    <w:pPr>
      <w:keepNext/>
      <w:keepLines/>
      <w:spacing w:line="360" w:lineRule="atLeast"/>
      <w:ind w:firstLine="851"/>
      <w:jc w:val="both"/>
    </w:pPr>
    <w:rPr>
      <w:rFonts w:ascii="TimesET" w:hAnsi="TimesET"/>
      <w:sz w:val="24"/>
    </w:rPr>
  </w:style>
  <w:style w:type="paragraph" w:customStyle="1" w:styleId="a4">
    <w:name w:val="таблица"/>
    <w:basedOn w:val="a"/>
    <w:rsid w:val="000A428F"/>
    <w:rPr>
      <w:rFonts w:ascii="TimesET" w:hAnsi="TimesET"/>
      <w:sz w:val="22"/>
    </w:rPr>
  </w:style>
  <w:style w:type="paragraph" w:styleId="a5">
    <w:name w:val="header"/>
    <w:basedOn w:val="a"/>
    <w:rsid w:val="000A428F"/>
    <w:pPr>
      <w:tabs>
        <w:tab w:val="center" w:pos="4153"/>
        <w:tab w:val="right" w:pos="8306"/>
      </w:tabs>
    </w:pPr>
  </w:style>
  <w:style w:type="paragraph" w:customStyle="1" w:styleId="10">
    <w:name w:val="Стиль1"/>
    <w:basedOn w:val="a"/>
    <w:rsid w:val="000A428F"/>
    <w:pPr>
      <w:spacing w:line="360" w:lineRule="auto"/>
      <w:ind w:firstLine="709"/>
      <w:jc w:val="both"/>
    </w:pPr>
    <w:rPr>
      <w:rFonts w:ascii="TimesET" w:hAnsi="TimesET"/>
      <w:sz w:val="28"/>
    </w:rPr>
  </w:style>
  <w:style w:type="character" w:styleId="a6">
    <w:name w:val="page number"/>
    <w:basedOn w:val="a0"/>
    <w:rsid w:val="000A428F"/>
  </w:style>
  <w:style w:type="character" w:styleId="a7">
    <w:name w:val="Hyperlink"/>
    <w:uiPriority w:val="99"/>
    <w:rsid w:val="001301D8"/>
    <w:rPr>
      <w:color w:val="0000FF"/>
      <w:u w:val="single"/>
    </w:rPr>
  </w:style>
  <w:style w:type="table" w:styleId="a8">
    <w:name w:val="Table Grid"/>
    <w:basedOn w:val="a1"/>
    <w:rsid w:val="00130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851DBC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92103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rsid w:val="00D92103"/>
    <w:rPr>
      <w:rFonts w:ascii="Times New Roman" w:eastAsia="Calibri" w:hAnsi="Times New Roman"/>
      <w:sz w:val="28"/>
      <w:szCs w:val="22"/>
      <w:lang w:eastAsia="en-US"/>
    </w:rPr>
  </w:style>
  <w:style w:type="paragraph" w:styleId="ac">
    <w:name w:val="footnote text"/>
    <w:basedOn w:val="a"/>
    <w:link w:val="ad"/>
    <w:rsid w:val="004E5664"/>
  </w:style>
  <w:style w:type="character" w:customStyle="1" w:styleId="ad">
    <w:name w:val="Текст сноски Знак"/>
    <w:basedOn w:val="a0"/>
    <w:link w:val="ac"/>
    <w:rsid w:val="004E5664"/>
  </w:style>
  <w:style w:type="character" w:styleId="ae">
    <w:name w:val="footnote reference"/>
    <w:uiPriority w:val="99"/>
    <w:rsid w:val="004E5664"/>
    <w:rPr>
      <w:vertAlign w:val="superscript"/>
    </w:rPr>
  </w:style>
  <w:style w:type="paragraph" w:styleId="af">
    <w:name w:val="No Spacing"/>
    <w:uiPriority w:val="1"/>
    <w:qFormat/>
    <w:rsid w:val="00F74443"/>
    <w:pPr>
      <w:ind w:firstLine="567"/>
    </w:pPr>
    <w:rPr>
      <w:rFonts w:ascii="Times New Roman" w:eastAsia="Calibri" w:hAnsi="Times New Roman"/>
      <w:sz w:val="28"/>
      <w:szCs w:val="22"/>
      <w:lang w:eastAsia="en-US"/>
    </w:rPr>
  </w:style>
  <w:style w:type="paragraph" w:styleId="af0">
    <w:name w:val="List Paragraph"/>
    <w:basedOn w:val="a"/>
    <w:uiPriority w:val="34"/>
    <w:qFormat/>
    <w:rsid w:val="00B52285"/>
    <w:pPr>
      <w:spacing w:after="200" w:line="276" w:lineRule="auto"/>
      <w:ind w:left="720"/>
      <w:contextualSpacing/>
    </w:pPr>
    <w:rPr>
      <w:rFonts w:ascii="Times New Roman" w:eastAsia="Calibri" w:hAnsi="Times New Roman"/>
      <w:color w:val="000000"/>
      <w:sz w:val="24"/>
      <w:lang w:eastAsia="en-US"/>
    </w:rPr>
  </w:style>
  <w:style w:type="paragraph" w:customStyle="1" w:styleId="ConsPlusNormal">
    <w:name w:val="ConsPlusNormal"/>
    <w:rsid w:val="00493637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</w:rPr>
  </w:style>
  <w:style w:type="paragraph" w:styleId="af1">
    <w:name w:val="Body Text Indent"/>
    <w:basedOn w:val="a"/>
    <w:link w:val="af2"/>
    <w:rsid w:val="00493637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f2">
    <w:name w:val="Основной текст с отступом Знак"/>
    <w:link w:val="af1"/>
    <w:rsid w:val="00493637"/>
    <w:rPr>
      <w:rFonts w:ascii="Times New Roman" w:hAnsi="Times New Roman"/>
      <w:sz w:val="28"/>
    </w:rPr>
  </w:style>
  <w:style w:type="character" w:customStyle="1" w:styleId="20">
    <w:name w:val="Основной текст (2)_"/>
    <w:link w:val="21"/>
    <w:uiPriority w:val="99"/>
    <w:locked/>
    <w:rsid w:val="00493637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493637"/>
    <w:pPr>
      <w:widowControl w:val="0"/>
      <w:shd w:val="clear" w:color="auto" w:fill="FFFFFF"/>
      <w:spacing w:before="300" w:line="322" w:lineRule="exact"/>
      <w:ind w:hanging="300"/>
      <w:jc w:val="both"/>
    </w:pPr>
    <w:rPr>
      <w:sz w:val="28"/>
      <w:szCs w:val="28"/>
      <w:lang/>
    </w:rPr>
  </w:style>
  <w:style w:type="paragraph" w:customStyle="1" w:styleId="af3">
    <w:name w:val="Знак"/>
    <w:basedOn w:val="a"/>
    <w:rsid w:val="00372177"/>
    <w:pPr>
      <w:tabs>
        <w:tab w:val="left" w:pos="2160"/>
      </w:tabs>
      <w:spacing w:before="120" w:line="240" w:lineRule="exact"/>
      <w:jc w:val="both"/>
    </w:pPr>
    <w:rPr>
      <w:rFonts w:ascii="Times New Roman" w:hAnsi="Times New Roman"/>
      <w:noProof/>
      <w:sz w:val="24"/>
      <w:szCs w:val="24"/>
      <w:lang w:val="en-US"/>
    </w:rPr>
  </w:style>
  <w:style w:type="paragraph" w:customStyle="1" w:styleId="af4">
    <w:name w:val="Знак Знак Знак Знак Знак Знак Знак Знак Знак Знак Знак Знак"/>
    <w:basedOn w:val="a"/>
    <w:rsid w:val="00371293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branie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lanks\&#1040;&#1087;&#1087;&#1072;&#1088;&#1072;&#1090;%20&#1047;&#1057;\&#1069;&#1082;&#1089;&#1087;&#1077;&#1088;&#1090;&#1085;&#1086;-&#1087;&#1088;&#1072;&#1074;&#1086;&#1074;&#1086;&#1077;%20&#1091;&#1087;&#1088;&#1072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3CBE0-EEA9-472F-B3FD-EF487171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Экспертно-правовое управление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организационного отдела</vt:lpstr>
    </vt:vector>
  </TitlesOfParts>
  <Company>ЗС края</Company>
  <LinksUpToDate>false</LinksUpToDate>
  <CharactersWithSpaces>3635</CharactersWithSpaces>
  <SharedDoc>false</SharedDoc>
  <HLinks>
    <vt:vector size="18" baseType="variant">
      <vt:variant>
        <vt:i4>7798894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consultantplus://offline/ref=840E710C7C5E87E543041A61C12C2683784ED4D12EDB897A99E9EF6EF54338E0A6D7D4D55724DCA564DC5F9F85781E65475A5E68D831E97E5844B88BVDt1E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consultantplus://offline/ref=840E710C7C5E87E543041A61C12C2683784ED4D12EDB897A99E9EF6EF54338E0A6D7D4D55724DCA564DC5F9483781E65475A5E68D831E97E5844B88BVDt1E</vt:lpwstr>
      </vt:variant>
      <vt:variant>
        <vt:lpwstr/>
      </vt:variant>
      <vt:variant>
        <vt:i4>1900617</vt:i4>
      </vt:variant>
      <vt:variant>
        <vt:i4>0</vt:i4>
      </vt:variant>
      <vt:variant>
        <vt:i4>0</vt:i4>
      </vt:variant>
      <vt:variant>
        <vt:i4>5</vt:i4>
      </vt:variant>
      <vt:variant>
        <vt:lpwstr>http://www.sobranie.info/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организационного отдела</dc:title>
  <dc:creator>starodym</dc:creator>
  <cp:lastModifiedBy>Vetoshkina</cp:lastModifiedBy>
  <cp:revision>2</cp:revision>
  <cp:lastPrinted>2022-07-14T09:14:00Z</cp:lastPrinted>
  <dcterms:created xsi:type="dcterms:W3CDTF">2022-09-20T04:08:00Z</dcterms:created>
  <dcterms:modified xsi:type="dcterms:W3CDTF">2022-09-20T04:08:00Z</dcterms:modified>
</cp:coreProperties>
</file>